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6E79" w14:textId="77777777" w:rsidR="002C628A" w:rsidRDefault="002C628A" w:rsidP="005745CD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3CCA2" w14:textId="77777777" w:rsidR="00FA4DB9" w:rsidRDefault="00FA4DB9" w:rsidP="000354A4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Hlk84329734"/>
      <w:bookmarkEnd w:id="0"/>
    </w:p>
    <w:p w14:paraId="153E30EE" w14:textId="77777777" w:rsidR="00FA4DB9" w:rsidRDefault="00FA4DB9" w:rsidP="000354A4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14:paraId="0DE7D848" w14:textId="77777777" w:rsidR="00882957" w:rsidRDefault="00882957" w:rsidP="000354A4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14:paraId="1260F004" w14:textId="77777777" w:rsidR="00FA4DB9" w:rsidRDefault="00FA4DB9" w:rsidP="000354A4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14:paraId="2BE48339" w14:textId="77777777" w:rsidR="00FA4DB9" w:rsidRDefault="00882957" w:rsidP="000354A4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anchorId="2E41FB1E" wp14:editId="0BD24BD8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AFD44" w14:textId="77777777" w:rsidR="00FA4DB9" w:rsidRDefault="00FA4DB9" w:rsidP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0723188F" w14:textId="77777777" w:rsidR="00FA4DB9" w:rsidRDefault="00FA4DB9" w:rsidP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6871ED5B" w14:textId="77777777" w:rsidR="00FA4DB9" w:rsidRDefault="00FA4DB9" w:rsidP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5AB99DE" w14:textId="77777777" w:rsidR="00FA4DB9" w:rsidRDefault="00FA4DB9" w:rsidP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533AC35F" w14:textId="77777777" w:rsidR="000E48CB" w:rsidRPr="000354A4" w:rsidRDefault="00BF41BF" w:rsidP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</w:p>
    <w:p w14:paraId="1065F8BE" w14:textId="77777777" w:rsidR="002704D5" w:rsidRDefault="002704D5" w:rsidP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YEAR 10 2026</w:t>
      </w:r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14:paraId="330453B6" w14:textId="77777777" w:rsidR="00347F45" w:rsidRPr="002704D5" w:rsidRDefault="00347F45" w:rsidP="00FA4DB9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14:paraId="480C39EB" w14:textId="77777777" w:rsidR="00965515" w:rsidRDefault="00965515" w:rsidP="00FA4DB9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14:paraId="1816CD2E" w14:textId="77777777" w:rsidR="00FA4DB9" w:rsidRPr="00AC2E60" w:rsidRDefault="00347F45" w:rsidP="00FA4DB9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EAF05D6" wp14:editId="2B7FB04B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10A2D" w14:textId="77777777" w:rsidR="00347F45" w:rsidRPr="00347F45" w:rsidRDefault="00347F45" w:rsidP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14:paraId="50602548" w14:textId="77777777" w:rsidR="00347F45" w:rsidRPr="00347F45" w:rsidRDefault="00347F45" w:rsidP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F05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 filled="f" stroked="f">
                <v:textbox style="mso-fit-shape-to-text:t">
                  <w:txbxContent>
                    <w:p w14:paraId="0C310A2D" w14:textId="77777777" w:rsidR="00347F45" w:rsidRPr="00347F45" w:rsidRDefault="00347F45" w:rsidP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14:paraId="50602548" w14:textId="77777777" w:rsidR="00347F45" w:rsidRPr="00347F45" w:rsidRDefault="00347F45" w:rsidP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CA2B43" w14:textId="77777777" w:rsidR="00FA4DB9" w:rsidRDefault="00347F45" w:rsidP="00FA4DB9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9B0702" wp14:editId="4268C8CB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14:paraId="0FEA831B" w14:textId="77777777" w:rsidR="00347F45" w:rsidRDefault="00347F45" w:rsidP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14:paraId="32B46D83" w14:textId="77777777" w:rsidR="00347F45" w:rsidRPr="00347F45" w:rsidRDefault="00347F45" w:rsidP="00882957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14:paraId="4EDA181A" w14:textId="77777777" w:rsidR="002E26E3" w:rsidRDefault="00B567AB" w:rsidP="00882957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="00882957" w:rsidRPr="00347F45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="00882957" w:rsidRPr="00347F45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14:paraId="1FDB6B4C" w14:textId="77777777" w:rsidR="00347F45" w:rsidRPr="00347F45" w:rsidRDefault="00347F45" w:rsidP="00882957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14:paraId="3FB011E2" w14:textId="77777777" w:rsidR="00CC3893" w:rsidRDefault="00CC3893" w:rsidP="00B567AB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14:paraId="60AAEBAF" w14:textId="77777777" w:rsidR="00347F45" w:rsidRPr="00347F45" w:rsidRDefault="00347F45" w:rsidP="00B567AB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14:paraId="18207796" w14:textId="77777777" w:rsidR="00AD7577" w:rsidRDefault="00BE3E83" w:rsidP="00404E9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8EBF142" wp14:editId="1E933ED4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14:paraId="30987542" w14:textId="77777777" w:rsidR="00154483" w:rsidRDefault="00154483" w:rsidP="00404E91">
      <w:pPr>
        <w:jc w:val="center"/>
        <w:rPr>
          <w:rFonts w:asciiTheme="minorHAnsi" w:hAnsiTheme="minorHAnsi" w:cstheme="minorHAnsi"/>
        </w:rPr>
      </w:pPr>
    </w:p>
    <w:p w14:paraId="63D72E8E" w14:textId="77777777" w:rsidR="00AD7577" w:rsidRPr="00347F45" w:rsidRDefault="000B73E7" w:rsidP="00C75695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11DE1A4B" wp14:editId="285640A3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E83" w:rsidRPr="00347F45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14:paraId="5121E5A9" w14:textId="77777777" w:rsidR="00BE3E83" w:rsidRPr="00347F45" w:rsidRDefault="00347F45" w:rsidP="00B86764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6811D93D" wp14:editId="0FC7DF4A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957"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01CDE377" wp14:editId="529C0DF1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E83" w:rsidRPr="00347F45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14:paraId="1C7469B3" w14:textId="77777777" w:rsidR="00BE3E83" w:rsidRPr="00347F45" w:rsidRDefault="00132957" w:rsidP="00B86764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47CFBBDB" wp14:editId="0766A138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E83" w:rsidRPr="00347F45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14:paraId="3907C1AF" w14:textId="77777777" w:rsidR="00BE3E83" w:rsidRPr="00347F45" w:rsidRDefault="00BE3E83" w:rsidP="00B86764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14:paraId="799E1F40" w14:textId="77777777" w:rsidR="00B86764" w:rsidRDefault="00B86764" w:rsidP="00BE3E83">
      <w:pPr>
        <w:jc w:val="right"/>
        <w:rPr>
          <w:rFonts w:asciiTheme="minorHAnsi" w:hAnsiTheme="minorHAnsi" w:cstheme="minorHAnsi"/>
        </w:rPr>
      </w:pPr>
    </w:p>
    <w:p w14:paraId="4221E1CC" w14:textId="77777777" w:rsidR="00B86764" w:rsidRDefault="00B86764" w:rsidP="00BE3E83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8E01937" w14:textId="77777777" w:rsidR="00B86764" w:rsidRDefault="00B86764" w:rsidP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38341F1C" w14:textId="77777777" w:rsidR="00882957" w:rsidRPr="00882957" w:rsidRDefault="00BE3E83" w:rsidP="00882957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14:paraId="429A3DA1" w14:textId="77777777"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3"/>
        <w:gridCol w:w="941"/>
      </w:tblGrid>
      <w:tr w:rsidR="00BF41BF" w14:paraId="773B6F9D" w14:textId="77777777" w:rsidTr="00DE168B">
        <w:tc>
          <w:tcPr>
            <w:tcW w:w="3000" w:type="pct"/>
          </w:tcPr>
          <w:p w14:paraId="323B15C4" w14:textId="77777777" w:rsidR="00110A7A" w:rsidRDefault="00110A7A">
            <w:pPr>
              <w:rPr>
                <w:rFonts w:ascii="Calibri"/>
                <w:sz w:val="22"/>
              </w:rPr>
            </w:pPr>
          </w:p>
        </w:tc>
        <w:tc>
          <w:tcPr>
            <w:tcW w:w="2000" w:type="pct"/>
          </w:tcPr>
          <w:p w14:paraId="1FBED699" w14:textId="77777777" w:rsidR="00110A7A" w:rsidRDefault="00000000">
            <w:pPr>
              <w:jc w:val="right"/>
            </w:pPr>
            <w:r>
              <w:rPr>
                <w:rFonts w:ascii="Calibri"/>
                <w:b/>
                <w:sz w:val="22"/>
                <w:u w:val="single"/>
              </w:rPr>
              <w:t>TOTAL PRICE</w:t>
            </w:r>
          </w:p>
        </w:tc>
      </w:tr>
      <w:tr w:rsidR="00BF41BF" w14:paraId="72DAEB93" w14:textId="77777777" w:rsidTr="00DE168B">
        <w:tc>
          <w:tcPr>
            <w:tcW w:w="4750" w:type="pct"/>
          </w:tcPr>
          <w:p w14:paraId="3E35D78A" w14:textId="77777777" w:rsidR="00110A7A" w:rsidRDefault="00110A7A"/>
        </w:tc>
        <w:tc>
          <w:tcPr>
            <w:tcW w:w="250" w:type="pct"/>
          </w:tcPr>
          <w:p w14:paraId="329AAC90" w14:textId="77777777" w:rsidR="00110A7A" w:rsidRDefault="00110A7A"/>
        </w:tc>
      </w:tr>
      <w:tr w:rsidR="00BF41BF" w14:paraId="2C341A16" w14:textId="77777777" w:rsidTr="00DE168B">
        <w:tc>
          <w:tcPr>
            <w:tcW w:w="4750" w:type="pct"/>
          </w:tcPr>
          <w:p w14:paraId="538C4962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Accessing All eBooks</w:t>
            </w:r>
          </w:p>
        </w:tc>
        <w:tc>
          <w:tcPr>
            <w:tcW w:w="250" w:type="pct"/>
          </w:tcPr>
          <w:p w14:paraId="47E80C7E" w14:textId="77777777" w:rsidR="00110A7A" w:rsidRDefault="00110A7A"/>
        </w:tc>
      </w:tr>
      <w:tr w:rsidR="00BF41BF" w14:paraId="24E1B05C" w14:textId="77777777" w:rsidTr="00DE168B">
        <w:tc>
          <w:tcPr>
            <w:tcW w:w="4750" w:type="pct"/>
          </w:tcPr>
          <w:p w14:paraId="65D98F70" w14:textId="77777777" w:rsidR="00110A7A" w:rsidRDefault="00000000">
            <w:r>
              <w:rPr>
                <w:rFonts w:ascii="Calibri"/>
                <w:sz w:val="22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250" w:type="pct"/>
          </w:tcPr>
          <w:p w14:paraId="6660A689" w14:textId="77777777" w:rsidR="00110A7A" w:rsidRDefault="00110A7A"/>
        </w:tc>
      </w:tr>
      <w:tr w:rsidR="00BF41BF" w14:paraId="0E56ABAE" w14:textId="77777777" w:rsidTr="00DE168B">
        <w:tc>
          <w:tcPr>
            <w:tcW w:w="4750" w:type="pct"/>
          </w:tcPr>
          <w:p w14:paraId="0137840E" w14:textId="77777777" w:rsidR="00110A7A" w:rsidRDefault="00110A7A"/>
        </w:tc>
        <w:tc>
          <w:tcPr>
            <w:tcW w:w="250" w:type="pct"/>
          </w:tcPr>
          <w:p w14:paraId="49D1BD44" w14:textId="77777777" w:rsidR="00110A7A" w:rsidRDefault="00110A7A"/>
        </w:tc>
      </w:tr>
      <w:tr w:rsidR="00BF41BF" w14:paraId="677CB94B" w14:textId="77777777" w:rsidTr="00DE168B">
        <w:tc>
          <w:tcPr>
            <w:tcW w:w="4750" w:type="pct"/>
          </w:tcPr>
          <w:p w14:paraId="2E04E636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Advanced Physical Education</w:t>
            </w:r>
          </w:p>
        </w:tc>
        <w:tc>
          <w:tcPr>
            <w:tcW w:w="250" w:type="pct"/>
          </w:tcPr>
          <w:p w14:paraId="0D0081B5" w14:textId="77777777" w:rsidR="00110A7A" w:rsidRDefault="00110A7A"/>
        </w:tc>
      </w:tr>
      <w:tr w:rsidR="00BF41BF" w14:paraId="58FDAD49" w14:textId="77777777" w:rsidTr="00DE168B">
        <w:tc>
          <w:tcPr>
            <w:tcW w:w="4000" w:type="pct"/>
          </w:tcPr>
          <w:p w14:paraId="36DD6975" w14:textId="77777777" w:rsidR="00110A7A" w:rsidRDefault="00000000">
            <w:r>
              <w:rPr>
                <w:rFonts w:ascii="Calibri"/>
                <w:sz w:val="22"/>
              </w:rPr>
              <w:t>96 PAGE A4 BINDER BOOK 8MM RULED WITH MARGIN</w:t>
            </w:r>
          </w:p>
        </w:tc>
        <w:tc>
          <w:tcPr>
            <w:tcW w:w="1000" w:type="pct"/>
          </w:tcPr>
          <w:p w14:paraId="672386F7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$1.10</w:t>
            </w:r>
          </w:p>
        </w:tc>
      </w:tr>
      <w:tr w:rsidR="00BF41BF" w14:paraId="55A600B2" w14:textId="77777777" w:rsidTr="00DE168B">
        <w:tc>
          <w:tcPr>
            <w:tcW w:w="4000" w:type="pct"/>
          </w:tcPr>
          <w:p w14:paraId="16EDB784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38A60F4E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13500F03" w14:textId="77777777" w:rsidTr="00DE168B">
        <w:tc>
          <w:tcPr>
            <w:tcW w:w="4750" w:type="pct"/>
          </w:tcPr>
          <w:p w14:paraId="5C7592F1" w14:textId="77777777" w:rsidR="00110A7A" w:rsidRDefault="00110A7A"/>
        </w:tc>
        <w:tc>
          <w:tcPr>
            <w:tcW w:w="250" w:type="pct"/>
          </w:tcPr>
          <w:p w14:paraId="2592FF12" w14:textId="77777777" w:rsidR="00110A7A" w:rsidRDefault="00110A7A"/>
        </w:tc>
      </w:tr>
      <w:tr w:rsidR="00BF41BF" w14:paraId="63ED98E6" w14:textId="77777777" w:rsidTr="00DE168B">
        <w:tc>
          <w:tcPr>
            <w:tcW w:w="4750" w:type="pct"/>
          </w:tcPr>
          <w:p w14:paraId="015CA5C8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Biology</w:t>
            </w:r>
          </w:p>
        </w:tc>
        <w:tc>
          <w:tcPr>
            <w:tcW w:w="250" w:type="pct"/>
          </w:tcPr>
          <w:p w14:paraId="5A50AC44" w14:textId="77777777" w:rsidR="00110A7A" w:rsidRDefault="00110A7A"/>
        </w:tc>
      </w:tr>
      <w:tr w:rsidR="00BF41BF" w14:paraId="539C7F43" w14:textId="77777777" w:rsidTr="00DE168B">
        <w:tc>
          <w:tcPr>
            <w:tcW w:w="4000" w:type="pct"/>
          </w:tcPr>
          <w:p w14:paraId="2D0F9FF3" w14:textId="77777777" w:rsidR="00110A7A" w:rsidRDefault="00000000">
            <w:r>
              <w:rPr>
                <w:rFonts w:ascii="Calibri"/>
                <w:sz w:val="22"/>
              </w:rPr>
              <w:t>96 PAGE A4 BINDER BOOK 8MM RULED WITH MARGIN</w:t>
            </w:r>
          </w:p>
        </w:tc>
        <w:tc>
          <w:tcPr>
            <w:tcW w:w="1000" w:type="pct"/>
          </w:tcPr>
          <w:p w14:paraId="4B77F270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$1.10</w:t>
            </w:r>
          </w:p>
        </w:tc>
      </w:tr>
      <w:tr w:rsidR="00BF41BF" w14:paraId="2586FE59" w14:textId="77777777" w:rsidTr="00DE168B">
        <w:tc>
          <w:tcPr>
            <w:tcW w:w="4000" w:type="pct"/>
          </w:tcPr>
          <w:p w14:paraId="35CB1F9B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4C885739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05149618" w14:textId="77777777" w:rsidTr="00DE168B">
        <w:tc>
          <w:tcPr>
            <w:tcW w:w="4750" w:type="pct"/>
          </w:tcPr>
          <w:p w14:paraId="46D8719A" w14:textId="77777777" w:rsidR="00110A7A" w:rsidRDefault="00110A7A"/>
        </w:tc>
        <w:tc>
          <w:tcPr>
            <w:tcW w:w="250" w:type="pct"/>
          </w:tcPr>
          <w:p w14:paraId="788AEF8B" w14:textId="77777777" w:rsidR="00110A7A" w:rsidRDefault="00110A7A"/>
        </w:tc>
      </w:tr>
      <w:tr w:rsidR="00BF41BF" w14:paraId="2813BA73" w14:textId="77777777" w:rsidTr="00DE168B">
        <w:tc>
          <w:tcPr>
            <w:tcW w:w="4750" w:type="pct"/>
          </w:tcPr>
          <w:p w14:paraId="01CECE18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Catering</w:t>
            </w:r>
          </w:p>
        </w:tc>
        <w:tc>
          <w:tcPr>
            <w:tcW w:w="250" w:type="pct"/>
          </w:tcPr>
          <w:p w14:paraId="75C52B1C" w14:textId="77777777" w:rsidR="00110A7A" w:rsidRDefault="00110A7A"/>
        </w:tc>
      </w:tr>
      <w:tr w:rsidR="00BF41BF" w14:paraId="797C70DC" w14:textId="77777777" w:rsidTr="00DE168B">
        <w:tc>
          <w:tcPr>
            <w:tcW w:w="4000" w:type="pct"/>
          </w:tcPr>
          <w:p w14:paraId="17E4A020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38DFB701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2A9507A3" w14:textId="77777777" w:rsidTr="00DE168B">
        <w:tc>
          <w:tcPr>
            <w:tcW w:w="4750" w:type="pct"/>
          </w:tcPr>
          <w:p w14:paraId="36029D69" w14:textId="77777777" w:rsidR="00110A7A" w:rsidRDefault="00110A7A"/>
        </w:tc>
        <w:tc>
          <w:tcPr>
            <w:tcW w:w="250" w:type="pct"/>
          </w:tcPr>
          <w:p w14:paraId="1D5D97CB" w14:textId="77777777" w:rsidR="00110A7A" w:rsidRDefault="00110A7A"/>
        </w:tc>
      </w:tr>
      <w:tr w:rsidR="00BF41BF" w14:paraId="45E9BB02" w14:textId="77777777" w:rsidTr="00DE168B">
        <w:tc>
          <w:tcPr>
            <w:tcW w:w="4750" w:type="pct"/>
          </w:tcPr>
          <w:p w14:paraId="3252B73B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Chemistry</w:t>
            </w:r>
          </w:p>
        </w:tc>
        <w:tc>
          <w:tcPr>
            <w:tcW w:w="250" w:type="pct"/>
          </w:tcPr>
          <w:p w14:paraId="2A4C230F" w14:textId="77777777" w:rsidR="00110A7A" w:rsidRDefault="00110A7A"/>
        </w:tc>
      </w:tr>
      <w:tr w:rsidR="00BF41BF" w14:paraId="5ACD2375" w14:textId="77777777" w:rsidTr="00DE168B">
        <w:tc>
          <w:tcPr>
            <w:tcW w:w="4000" w:type="pct"/>
          </w:tcPr>
          <w:p w14:paraId="32B81D49" w14:textId="77777777" w:rsidR="00110A7A" w:rsidRDefault="00000000">
            <w:r>
              <w:rPr>
                <w:rFonts w:ascii="Calibri"/>
                <w:sz w:val="22"/>
              </w:rPr>
              <w:t>96 PAGE A4 BINDER BOOK 8MM RULED WITH MARGIN</w:t>
            </w:r>
          </w:p>
        </w:tc>
        <w:tc>
          <w:tcPr>
            <w:tcW w:w="1000" w:type="pct"/>
          </w:tcPr>
          <w:p w14:paraId="5C484007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$1.10</w:t>
            </w:r>
          </w:p>
        </w:tc>
      </w:tr>
      <w:tr w:rsidR="00BF41BF" w14:paraId="1C51539C" w14:textId="77777777" w:rsidTr="00DE168B">
        <w:tc>
          <w:tcPr>
            <w:tcW w:w="4000" w:type="pct"/>
          </w:tcPr>
          <w:p w14:paraId="0AD63452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56A1E815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01CC21DF" w14:textId="77777777" w:rsidTr="00DE168B">
        <w:tc>
          <w:tcPr>
            <w:tcW w:w="4750" w:type="pct"/>
          </w:tcPr>
          <w:p w14:paraId="77014350" w14:textId="77777777" w:rsidR="00110A7A" w:rsidRDefault="00110A7A"/>
        </w:tc>
        <w:tc>
          <w:tcPr>
            <w:tcW w:w="250" w:type="pct"/>
          </w:tcPr>
          <w:p w14:paraId="06804462" w14:textId="77777777" w:rsidR="00110A7A" w:rsidRDefault="00110A7A"/>
        </w:tc>
      </w:tr>
      <w:tr w:rsidR="00BF41BF" w14:paraId="219A8332" w14:textId="77777777" w:rsidTr="00DE168B">
        <w:tc>
          <w:tcPr>
            <w:tcW w:w="4750" w:type="pct"/>
          </w:tcPr>
          <w:p w14:paraId="0F3C1951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Child Development</w:t>
            </w:r>
          </w:p>
        </w:tc>
        <w:tc>
          <w:tcPr>
            <w:tcW w:w="250" w:type="pct"/>
          </w:tcPr>
          <w:p w14:paraId="0FA3FFD7" w14:textId="77777777" w:rsidR="00110A7A" w:rsidRDefault="00110A7A"/>
        </w:tc>
      </w:tr>
      <w:tr w:rsidR="00BF41BF" w14:paraId="4915CDB1" w14:textId="77777777" w:rsidTr="00DE168B">
        <w:tc>
          <w:tcPr>
            <w:tcW w:w="4000" w:type="pct"/>
          </w:tcPr>
          <w:p w14:paraId="3FA7CF75" w14:textId="77777777" w:rsidR="00110A7A" w:rsidRDefault="00000000">
            <w:r>
              <w:rPr>
                <w:rFonts w:ascii="Calibri"/>
                <w:sz w:val="22"/>
              </w:rPr>
              <w:t>96 PAGE A4 BINDER BOOK 8MM RULED WITH MARGIN</w:t>
            </w:r>
          </w:p>
        </w:tc>
        <w:tc>
          <w:tcPr>
            <w:tcW w:w="1000" w:type="pct"/>
          </w:tcPr>
          <w:p w14:paraId="23CEA17C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$1.10</w:t>
            </w:r>
          </w:p>
        </w:tc>
      </w:tr>
      <w:tr w:rsidR="00BF41BF" w14:paraId="42DAED52" w14:textId="77777777" w:rsidTr="00DE168B">
        <w:tc>
          <w:tcPr>
            <w:tcW w:w="4000" w:type="pct"/>
          </w:tcPr>
          <w:p w14:paraId="6480C941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3BB5A72B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4DE4032B" w14:textId="77777777" w:rsidTr="00DE168B">
        <w:tc>
          <w:tcPr>
            <w:tcW w:w="4750" w:type="pct"/>
          </w:tcPr>
          <w:p w14:paraId="63CF2E51" w14:textId="77777777" w:rsidR="00110A7A" w:rsidRDefault="00110A7A"/>
        </w:tc>
        <w:tc>
          <w:tcPr>
            <w:tcW w:w="250" w:type="pct"/>
          </w:tcPr>
          <w:p w14:paraId="1E30B6DD" w14:textId="77777777" w:rsidR="00110A7A" w:rsidRDefault="00110A7A"/>
        </w:tc>
      </w:tr>
      <w:tr w:rsidR="00BF41BF" w14:paraId="06DF66EE" w14:textId="77777777" w:rsidTr="00DE168B">
        <w:tc>
          <w:tcPr>
            <w:tcW w:w="4750" w:type="pct"/>
          </w:tcPr>
          <w:p w14:paraId="3F5A5C04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Core Science</w:t>
            </w:r>
          </w:p>
        </w:tc>
        <w:tc>
          <w:tcPr>
            <w:tcW w:w="250" w:type="pct"/>
          </w:tcPr>
          <w:p w14:paraId="0888E5AA" w14:textId="77777777" w:rsidR="00110A7A" w:rsidRDefault="00110A7A"/>
        </w:tc>
      </w:tr>
      <w:tr w:rsidR="00BF41BF" w14:paraId="74314A4A" w14:textId="77777777" w:rsidTr="00DE168B">
        <w:tc>
          <w:tcPr>
            <w:tcW w:w="4000" w:type="pct"/>
          </w:tcPr>
          <w:p w14:paraId="437C6678" w14:textId="77777777" w:rsidR="00110A7A" w:rsidRDefault="00000000">
            <w:r>
              <w:rPr>
                <w:rFonts w:ascii="Calibri"/>
                <w:sz w:val="22"/>
              </w:rPr>
              <w:t>2 96 PAGE A4 BINDER BOOK 8MM RULED WITH MARGIN</w:t>
            </w:r>
          </w:p>
        </w:tc>
        <w:tc>
          <w:tcPr>
            <w:tcW w:w="1000" w:type="pct"/>
          </w:tcPr>
          <w:p w14:paraId="1673D14E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$2.20</w:t>
            </w:r>
          </w:p>
        </w:tc>
      </w:tr>
      <w:tr w:rsidR="00BF41BF" w14:paraId="5EC9EDE4" w14:textId="77777777" w:rsidTr="00DE168B">
        <w:tc>
          <w:tcPr>
            <w:tcW w:w="4000" w:type="pct"/>
          </w:tcPr>
          <w:p w14:paraId="21FBF87D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5A7893C6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04F0767E" w14:textId="77777777" w:rsidTr="00DE168B">
        <w:tc>
          <w:tcPr>
            <w:tcW w:w="4750" w:type="pct"/>
          </w:tcPr>
          <w:p w14:paraId="03B8314D" w14:textId="77777777" w:rsidR="00110A7A" w:rsidRDefault="00110A7A"/>
        </w:tc>
        <w:tc>
          <w:tcPr>
            <w:tcW w:w="250" w:type="pct"/>
          </w:tcPr>
          <w:p w14:paraId="4C4818E9" w14:textId="77777777" w:rsidR="00110A7A" w:rsidRDefault="00110A7A"/>
        </w:tc>
      </w:tr>
      <w:tr w:rsidR="00BF41BF" w14:paraId="327B79CD" w14:textId="77777777" w:rsidTr="00DE168B">
        <w:tc>
          <w:tcPr>
            <w:tcW w:w="4750" w:type="pct"/>
          </w:tcPr>
          <w:p w14:paraId="17FE7D11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Design and Print - Textiles Technology</w:t>
            </w:r>
          </w:p>
        </w:tc>
        <w:tc>
          <w:tcPr>
            <w:tcW w:w="250" w:type="pct"/>
          </w:tcPr>
          <w:p w14:paraId="1910BEFC" w14:textId="77777777" w:rsidR="00110A7A" w:rsidRDefault="00110A7A"/>
        </w:tc>
      </w:tr>
      <w:tr w:rsidR="00BF41BF" w14:paraId="1263E400" w14:textId="77777777" w:rsidTr="00DE168B">
        <w:tc>
          <w:tcPr>
            <w:tcW w:w="4000" w:type="pct"/>
          </w:tcPr>
          <w:p w14:paraId="45FC866A" w14:textId="77777777" w:rsidR="00110A7A" w:rsidRDefault="00000000">
            <w:r>
              <w:rPr>
                <w:rFonts w:ascii="Calibri"/>
                <w:sz w:val="22"/>
              </w:rPr>
              <w:t>3 A4 DISPLAY BOOK 20 POCKETS REFILLABLE</w:t>
            </w:r>
          </w:p>
        </w:tc>
        <w:tc>
          <w:tcPr>
            <w:tcW w:w="1000" w:type="pct"/>
          </w:tcPr>
          <w:p w14:paraId="03BD5B4A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$4.95</w:t>
            </w:r>
          </w:p>
        </w:tc>
      </w:tr>
      <w:tr w:rsidR="00BF41BF" w14:paraId="7F18D730" w14:textId="77777777" w:rsidTr="00DE168B">
        <w:tc>
          <w:tcPr>
            <w:tcW w:w="4000" w:type="pct"/>
          </w:tcPr>
          <w:p w14:paraId="1D2E9DBB" w14:textId="77777777" w:rsidR="00110A7A" w:rsidRDefault="00000000">
            <w:r>
              <w:rPr>
                <w:rFonts w:ascii="Calibri"/>
                <w:sz w:val="22"/>
              </w:rPr>
              <w:t>A4 PROTEXT VISUAL ART DIARY 60 SHEET BLACK PP SILVER WIRE BINDING</w:t>
            </w:r>
          </w:p>
        </w:tc>
        <w:tc>
          <w:tcPr>
            <w:tcW w:w="1000" w:type="pct"/>
          </w:tcPr>
          <w:p w14:paraId="2065DE96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$6.25</w:t>
            </w:r>
          </w:p>
        </w:tc>
      </w:tr>
      <w:tr w:rsidR="00BF41BF" w14:paraId="1A7F781C" w14:textId="77777777" w:rsidTr="00DE168B">
        <w:tc>
          <w:tcPr>
            <w:tcW w:w="4000" w:type="pct"/>
          </w:tcPr>
          <w:p w14:paraId="77043D34" w14:textId="77777777" w:rsidR="00110A7A" w:rsidRDefault="00000000">
            <w:r>
              <w:rPr>
                <w:rFonts w:ascii="Calibri"/>
                <w:sz w:val="22"/>
              </w:rPr>
              <w:t>USB 16GB FLASH DRIVE</w:t>
            </w:r>
          </w:p>
        </w:tc>
        <w:tc>
          <w:tcPr>
            <w:tcW w:w="1000" w:type="pct"/>
          </w:tcPr>
          <w:p w14:paraId="78ACDBF7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$6.75</w:t>
            </w:r>
          </w:p>
        </w:tc>
      </w:tr>
      <w:tr w:rsidR="00BF41BF" w14:paraId="26011392" w14:textId="77777777" w:rsidTr="00DE168B">
        <w:tc>
          <w:tcPr>
            <w:tcW w:w="4750" w:type="pct"/>
          </w:tcPr>
          <w:p w14:paraId="272F9ADF" w14:textId="77777777" w:rsidR="00110A7A" w:rsidRDefault="00110A7A"/>
        </w:tc>
        <w:tc>
          <w:tcPr>
            <w:tcW w:w="250" w:type="pct"/>
          </w:tcPr>
          <w:p w14:paraId="6855288A" w14:textId="77777777" w:rsidR="00110A7A" w:rsidRDefault="00110A7A"/>
        </w:tc>
      </w:tr>
      <w:tr w:rsidR="00BF41BF" w14:paraId="5D371D32" w14:textId="77777777" w:rsidTr="00DE168B">
        <w:tc>
          <w:tcPr>
            <w:tcW w:w="4750" w:type="pct"/>
          </w:tcPr>
          <w:p w14:paraId="12588EED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Drama</w:t>
            </w:r>
          </w:p>
        </w:tc>
        <w:tc>
          <w:tcPr>
            <w:tcW w:w="250" w:type="pct"/>
          </w:tcPr>
          <w:p w14:paraId="6A6FC721" w14:textId="77777777" w:rsidR="00110A7A" w:rsidRDefault="00110A7A"/>
        </w:tc>
      </w:tr>
      <w:tr w:rsidR="00BF41BF" w14:paraId="0B28EEFB" w14:textId="77777777" w:rsidTr="00DE168B">
        <w:tc>
          <w:tcPr>
            <w:tcW w:w="4000" w:type="pct"/>
          </w:tcPr>
          <w:p w14:paraId="2667E9B2" w14:textId="77777777" w:rsidR="00110A7A" w:rsidRDefault="00000000">
            <w:r>
              <w:rPr>
                <w:rFonts w:ascii="Calibri"/>
                <w:sz w:val="22"/>
              </w:rPr>
              <w:t>48 PAGE A4 BINDER BOOK 8MM RULED</w:t>
            </w:r>
          </w:p>
        </w:tc>
        <w:tc>
          <w:tcPr>
            <w:tcW w:w="1000" w:type="pct"/>
          </w:tcPr>
          <w:p w14:paraId="7B7D2608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$0.85</w:t>
            </w:r>
          </w:p>
        </w:tc>
      </w:tr>
      <w:tr w:rsidR="00BF41BF" w14:paraId="210EB9F8" w14:textId="77777777" w:rsidTr="00DE168B">
        <w:tc>
          <w:tcPr>
            <w:tcW w:w="4000" w:type="pct"/>
          </w:tcPr>
          <w:p w14:paraId="3C64C037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002EDE31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683768AD" w14:textId="77777777" w:rsidTr="00DE168B">
        <w:tc>
          <w:tcPr>
            <w:tcW w:w="4750" w:type="pct"/>
          </w:tcPr>
          <w:p w14:paraId="4D013377" w14:textId="77777777" w:rsidR="00110A7A" w:rsidRDefault="00110A7A"/>
        </w:tc>
        <w:tc>
          <w:tcPr>
            <w:tcW w:w="250" w:type="pct"/>
          </w:tcPr>
          <w:p w14:paraId="42203253" w14:textId="77777777" w:rsidR="00110A7A" w:rsidRDefault="00110A7A"/>
        </w:tc>
      </w:tr>
      <w:tr w:rsidR="00BF41BF" w14:paraId="4237A0F2" w14:textId="77777777" w:rsidTr="00DE168B">
        <w:tc>
          <w:tcPr>
            <w:tcW w:w="4750" w:type="pct"/>
          </w:tcPr>
          <w:p w14:paraId="30B79C7A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English</w:t>
            </w:r>
          </w:p>
        </w:tc>
        <w:tc>
          <w:tcPr>
            <w:tcW w:w="250" w:type="pct"/>
          </w:tcPr>
          <w:p w14:paraId="0EFAAFD1" w14:textId="77777777" w:rsidR="00110A7A" w:rsidRDefault="00110A7A"/>
        </w:tc>
      </w:tr>
      <w:tr w:rsidR="00BF41BF" w14:paraId="793464CD" w14:textId="77777777" w:rsidTr="00DE168B">
        <w:tc>
          <w:tcPr>
            <w:tcW w:w="4000" w:type="pct"/>
          </w:tcPr>
          <w:p w14:paraId="6B262A58" w14:textId="77777777" w:rsidR="00110A7A" w:rsidRDefault="00000000">
            <w:r>
              <w:rPr>
                <w:rFonts w:ascii="Calibri"/>
                <w:sz w:val="22"/>
              </w:rPr>
              <w:t>ANIMAL FARM PENGUIN CLASSICS</w:t>
            </w:r>
          </w:p>
        </w:tc>
        <w:tc>
          <w:tcPr>
            <w:tcW w:w="1000" w:type="pct"/>
          </w:tcPr>
          <w:p w14:paraId="32336848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$24.99</w:t>
            </w:r>
          </w:p>
        </w:tc>
      </w:tr>
      <w:tr w:rsidR="00BF41BF" w14:paraId="63273BDB" w14:textId="77777777" w:rsidTr="00DE168B">
        <w:tc>
          <w:tcPr>
            <w:tcW w:w="4000" w:type="pct"/>
          </w:tcPr>
          <w:p w14:paraId="6A0BF3B9" w14:textId="77777777" w:rsidR="00110A7A" w:rsidRDefault="00000000">
            <w:r>
              <w:rPr>
                <w:rFonts w:ascii="Calibri"/>
                <w:sz w:val="22"/>
              </w:rPr>
              <w:t>RURAL DREAMS</w:t>
            </w:r>
          </w:p>
        </w:tc>
        <w:tc>
          <w:tcPr>
            <w:tcW w:w="1000" w:type="pct"/>
          </w:tcPr>
          <w:p w14:paraId="6791E5BC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$24.99</w:t>
            </w:r>
          </w:p>
        </w:tc>
      </w:tr>
      <w:tr w:rsidR="00BF41BF" w14:paraId="4EA5640F" w14:textId="77777777" w:rsidTr="00DE168B">
        <w:tc>
          <w:tcPr>
            <w:tcW w:w="4000" w:type="pct"/>
          </w:tcPr>
          <w:p w14:paraId="7330233D" w14:textId="77777777" w:rsidR="00110A7A" w:rsidRDefault="00000000">
            <w:r>
              <w:rPr>
                <w:rFonts w:ascii="Calibri"/>
                <w:sz w:val="22"/>
              </w:rPr>
              <w:t>2 96 PAGE A4 BINDER BOOK 8MM RULED WITH MARGIN</w:t>
            </w:r>
          </w:p>
        </w:tc>
        <w:tc>
          <w:tcPr>
            <w:tcW w:w="1000" w:type="pct"/>
          </w:tcPr>
          <w:p w14:paraId="18C4BD78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$2.20</w:t>
            </w:r>
          </w:p>
        </w:tc>
      </w:tr>
      <w:tr w:rsidR="00BF41BF" w14:paraId="0ABE2466" w14:textId="77777777" w:rsidTr="00DE168B">
        <w:tc>
          <w:tcPr>
            <w:tcW w:w="4000" w:type="pct"/>
          </w:tcPr>
          <w:p w14:paraId="39FC6785" w14:textId="77777777" w:rsidR="00110A7A" w:rsidRDefault="00000000">
            <w:r>
              <w:rPr>
                <w:rFonts w:ascii="Calibri"/>
                <w:sz w:val="22"/>
              </w:rPr>
              <w:t>2 A4 PLASTIC POCKETS PACK 10</w:t>
            </w:r>
          </w:p>
        </w:tc>
        <w:tc>
          <w:tcPr>
            <w:tcW w:w="1000" w:type="pct"/>
          </w:tcPr>
          <w:p w14:paraId="231C2B84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$1.90</w:t>
            </w:r>
          </w:p>
        </w:tc>
      </w:tr>
      <w:tr w:rsidR="00BF41BF" w14:paraId="37D95AB8" w14:textId="77777777" w:rsidTr="00DE168B">
        <w:tc>
          <w:tcPr>
            <w:tcW w:w="4000" w:type="pct"/>
          </w:tcPr>
          <w:p w14:paraId="3B870E6F" w14:textId="77777777" w:rsidR="00110A7A" w:rsidRDefault="00000000">
            <w:r>
              <w:rPr>
                <w:rFonts w:ascii="Calibri"/>
                <w:sz w:val="22"/>
              </w:rPr>
              <w:t>2D RING A4 25MM FOLDER ZIPPER BINDER STURDY WITH NAME CARD (GREEN)</w:t>
            </w:r>
          </w:p>
        </w:tc>
        <w:tc>
          <w:tcPr>
            <w:tcW w:w="1000" w:type="pct"/>
          </w:tcPr>
          <w:p w14:paraId="474186B3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$6.95</w:t>
            </w:r>
          </w:p>
        </w:tc>
      </w:tr>
      <w:tr w:rsidR="00BF41BF" w14:paraId="02CAD189" w14:textId="77777777" w:rsidTr="00DE168B">
        <w:tc>
          <w:tcPr>
            <w:tcW w:w="4750" w:type="pct"/>
          </w:tcPr>
          <w:p w14:paraId="287A0895" w14:textId="77777777" w:rsidR="00110A7A" w:rsidRDefault="00110A7A"/>
        </w:tc>
        <w:tc>
          <w:tcPr>
            <w:tcW w:w="250" w:type="pct"/>
          </w:tcPr>
          <w:p w14:paraId="6CA7F765" w14:textId="77777777" w:rsidR="00110A7A" w:rsidRDefault="00110A7A"/>
        </w:tc>
      </w:tr>
      <w:tr w:rsidR="00BF41BF" w14:paraId="3D9AB267" w14:textId="77777777" w:rsidTr="00DE168B">
        <w:tc>
          <w:tcPr>
            <w:tcW w:w="4750" w:type="pct"/>
          </w:tcPr>
          <w:p w14:paraId="39D5215A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English Extensions</w:t>
            </w:r>
          </w:p>
        </w:tc>
        <w:tc>
          <w:tcPr>
            <w:tcW w:w="250" w:type="pct"/>
          </w:tcPr>
          <w:p w14:paraId="406D5676" w14:textId="77777777" w:rsidR="00110A7A" w:rsidRDefault="00110A7A"/>
        </w:tc>
      </w:tr>
      <w:tr w:rsidR="00BF41BF" w14:paraId="3AD69E56" w14:textId="77777777" w:rsidTr="00DE168B">
        <w:tc>
          <w:tcPr>
            <w:tcW w:w="4000" w:type="pct"/>
          </w:tcPr>
          <w:p w14:paraId="72BAE278" w14:textId="77777777" w:rsidR="00110A7A" w:rsidRDefault="00000000">
            <w:r>
              <w:rPr>
                <w:rFonts w:ascii="Calibri"/>
                <w:sz w:val="22"/>
              </w:rPr>
              <w:t>DARK ROOTS</w:t>
            </w:r>
          </w:p>
        </w:tc>
        <w:tc>
          <w:tcPr>
            <w:tcW w:w="1000" w:type="pct"/>
          </w:tcPr>
          <w:p w14:paraId="068F199F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$24.99</w:t>
            </w:r>
          </w:p>
        </w:tc>
      </w:tr>
      <w:tr w:rsidR="00BF41BF" w14:paraId="250DB679" w14:textId="77777777" w:rsidTr="00DE168B">
        <w:tc>
          <w:tcPr>
            <w:tcW w:w="4000" w:type="pct"/>
          </w:tcPr>
          <w:p w14:paraId="56851E36" w14:textId="77777777" w:rsidR="00110A7A" w:rsidRDefault="00000000">
            <w:r>
              <w:rPr>
                <w:rFonts w:ascii="Calibri"/>
                <w:sz w:val="22"/>
              </w:rPr>
              <w:t>MACBETH: NEW CAMBRIDGE SHAKESPEARE (NEW FOR 2026)</w:t>
            </w:r>
          </w:p>
        </w:tc>
        <w:tc>
          <w:tcPr>
            <w:tcW w:w="1000" w:type="pct"/>
          </w:tcPr>
          <w:p w14:paraId="4BE4D6B5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$19.95</w:t>
            </w:r>
          </w:p>
        </w:tc>
      </w:tr>
      <w:tr w:rsidR="00BF41BF" w14:paraId="07AFDE88" w14:textId="77777777" w:rsidTr="00DE168B">
        <w:tc>
          <w:tcPr>
            <w:tcW w:w="4000" w:type="pct"/>
          </w:tcPr>
          <w:p w14:paraId="1A1DF5D5" w14:textId="77777777" w:rsidR="00110A7A" w:rsidRDefault="00000000">
            <w:r>
              <w:rPr>
                <w:rFonts w:ascii="Calibri"/>
                <w:sz w:val="22"/>
              </w:rPr>
              <w:t>MEDEA &amp; OTHER PLAYS: (TRANSLATED BY DAVIE) PENGUIN CLASSICS  (NEW FOR 2026)</w:t>
            </w:r>
          </w:p>
        </w:tc>
        <w:tc>
          <w:tcPr>
            <w:tcW w:w="1000" w:type="pct"/>
          </w:tcPr>
          <w:p w14:paraId="0A6CB6DC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$17.99</w:t>
            </w:r>
          </w:p>
        </w:tc>
      </w:tr>
      <w:tr w:rsidR="00BF41BF" w14:paraId="3B1633C6" w14:textId="77777777" w:rsidTr="00DE168B">
        <w:tc>
          <w:tcPr>
            <w:tcW w:w="4000" w:type="pct"/>
          </w:tcPr>
          <w:p w14:paraId="00F8BB43" w14:textId="77777777" w:rsidR="00110A7A" w:rsidRDefault="00000000">
            <w:r>
              <w:rPr>
                <w:rFonts w:ascii="Calibri"/>
                <w:sz w:val="22"/>
              </w:rPr>
              <w:t>2 A4 PLASTIC POCKETS PACK 10</w:t>
            </w:r>
          </w:p>
        </w:tc>
        <w:tc>
          <w:tcPr>
            <w:tcW w:w="1000" w:type="pct"/>
          </w:tcPr>
          <w:p w14:paraId="6134A120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$1.90</w:t>
            </w:r>
          </w:p>
        </w:tc>
      </w:tr>
      <w:tr w:rsidR="00BF41BF" w14:paraId="268F8809" w14:textId="77777777" w:rsidTr="00DE168B">
        <w:tc>
          <w:tcPr>
            <w:tcW w:w="4000" w:type="pct"/>
          </w:tcPr>
          <w:p w14:paraId="5DCD0E7E" w14:textId="77777777" w:rsidR="00110A7A" w:rsidRDefault="00000000">
            <w:r>
              <w:rPr>
                <w:rFonts w:ascii="Calibri"/>
                <w:sz w:val="22"/>
              </w:rPr>
              <w:t>2D RING A4 25MM FOLDER ZIPPER BINDER STURDY WITH NAME CARD (GREEN)</w:t>
            </w:r>
          </w:p>
        </w:tc>
        <w:tc>
          <w:tcPr>
            <w:tcW w:w="1000" w:type="pct"/>
          </w:tcPr>
          <w:p w14:paraId="1EB1D044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$6.95</w:t>
            </w:r>
          </w:p>
        </w:tc>
      </w:tr>
      <w:tr w:rsidR="00BF41BF" w14:paraId="7DA77661" w14:textId="77777777" w:rsidTr="00DE168B">
        <w:tc>
          <w:tcPr>
            <w:tcW w:w="4750" w:type="pct"/>
          </w:tcPr>
          <w:p w14:paraId="6B62981C" w14:textId="77777777" w:rsidR="00110A7A" w:rsidRDefault="00110A7A"/>
        </w:tc>
        <w:tc>
          <w:tcPr>
            <w:tcW w:w="250" w:type="pct"/>
          </w:tcPr>
          <w:p w14:paraId="40725804" w14:textId="77777777" w:rsidR="00110A7A" w:rsidRDefault="00110A7A"/>
        </w:tc>
      </w:tr>
      <w:tr w:rsidR="00BF41BF" w14:paraId="713A09D0" w14:textId="77777777" w:rsidTr="00DE168B">
        <w:tc>
          <w:tcPr>
            <w:tcW w:w="4750" w:type="pct"/>
          </w:tcPr>
          <w:p w14:paraId="1C755AC8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English Foundation</w:t>
            </w:r>
          </w:p>
        </w:tc>
        <w:tc>
          <w:tcPr>
            <w:tcW w:w="250" w:type="pct"/>
          </w:tcPr>
          <w:p w14:paraId="5D2861BA" w14:textId="77777777" w:rsidR="00110A7A" w:rsidRDefault="00110A7A"/>
        </w:tc>
      </w:tr>
      <w:tr w:rsidR="00BF41BF" w14:paraId="2F94180A" w14:textId="77777777" w:rsidTr="00DE168B">
        <w:tc>
          <w:tcPr>
            <w:tcW w:w="4000" w:type="pct"/>
          </w:tcPr>
          <w:p w14:paraId="5A976A52" w14:textId="77777777" w:rsidR="00110A7A" w:rsidRDefault="00000000">
            <w:r>
              <w:rPr>
                <w:rFonts w:ascii="Calibri"/>
                <w:sz w:val="22"/>
              </w:rPr>
              <w:t>2 96 PAGE A4 BINDER BOOK 8MM RULED WITH MARGIN</w:t>
            </w:r>
          </w:p>
        </w:tc>
        <w:tc>
          <w:tcPr>
            <w:tcW w:w="1000" w:type="pct"/>
          </w:tcPr>
          <w:p w14:paraId="7DD6AC12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$2.20</w:t>
            </w:r>
          </w:p>
        </w:tc>
      </w:tr>
      <w:tr w:rsidR="00BF41BF" w14:paraId="0FDDA7E0" w14:textId="77777777" w:rsidTr="00DE168B">
        <w:tc>
          <w:tcPr>
            <w:tcW w:w="4750" w:type="pct"/>
          </w:tcPr>
          <w:p w14:paraId="5F6B07E1" w14:textId="77777777" w:rsidR="00110A7A" w:rsidRDefault="00110A7A"/>
        </w:tc>
        <w:tc>
          <w:tcPr>
            <w:tcW w:w="250" w:type="pct"/>
          </w:tcPr>
          <w:p w14:paraId="281A312F" w14:textId="77777777" w:rsidR="00110A7A" w:rsidRDefault="00110A7A"/>
        </w:tc>
      </w:tr>
      <w:tr w:rsidR="00BF41BF" w14:paraId="3A6C8A00" w14:textId="77777777" w:rsidTr="00DE168B">
        <w:tc>
          <w:tcPr>
            <w:tcW w:w="4750" w:type="pct"/>
          </w:tcPr>
          <w:p w14:paraId="457E0102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Environmental Fieldwork</w:t>
            </w:r>
          </w:p>
        </w:tc>
        <w:tc>
          <w:tcPr>
            <w:tcW w:w="250" w:type="pct"/>
          </w:tcPr>
          <w:p w14:paraId="0DF99241" w14:textId="77777777" w:rsidR="00110A7A" w:rsidRDefault="00110A7A"/>
        </w:tc>
      </w:tr>
      <w:tr w:rsidR="00BF41BF" w14:paraId="52BCF366" w14:textId="77777777" w:rsidTr="00DE168B">
        <w:tc>
          <w:tcPr>
            <w:tcW w:w="4000" w:type="pct"/>
          </w:tcPr>
          <w:p w14:paraId="70F6F94A" w14:textId="77777777" w:rsidR="00110A7A" w:rsidRDefault="00000000">
            <w:r>
              <w:rPr>
                <w:rFonts w:ascii="Calibri"/>
                <w:sz w:val="22"/>
              </w:rPr>
              <w:lastRenderedPageBreak/>
              <w:t>64 PAGE A4 BINDER BOOK 8MM RULED</w:t>
            </w:r>
          </w:p>
        </w:tc>
        <w:tc>
          <w:tcPr>
            <w:tcW w:w="1000" w:type="pct"/>
          </w:tcPr>
          <w:p w14:paraId="4DC67D2D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$0.95</w:t>
            </w:r>
          </w:p>
        </w:tc>
      </w:tr>
      <w:tr w:rsidR="00BF41BF" w14:paraId="78821C3A" w14:textId="77777777" w:rsidTr="00DE168B">
        <w:tc>
          <w:tcPr>
            <w:tcW w:w="4000" w:type="pct"/>
          </w:tcPr>
          <w:p w14:paraId="35D277E8" w14:textId="77777777" w:rsidR="00110A7A" w:rsidRDefault="00000000">
            <w:r>
              <w:rPr>
                <w:rFonts w:ascii="Calibri"/>
                <w:sz w:val="22"/>
              </w:rPr>
              <w:t>A4 DISPLAY BOOK 20 POCKETS REFILLABLE (recommended not required)</w:t>
            </w:r>
          </w:p>
        </w:tc>
        <w:tc>
          <w:tcPr>
            <w:tcW w:w="1000" w:type="pct"/>
          </w:tcPr>
          <w:p w14:paraId="664ECFAD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3847E962" w14:textId="77777777" w:rsidTr="00DE168B">
        <w:tc>
          <w:tcPr>
            <w:tcW w:w="4000" w:type="pct"/>
          </w:tcPr>
          <w:p w14:paraId="3281CAFE" w14:textId="77777777" w:rsidR="00110A7A" w:rsidRDefault="00000000">
            <w:r>
              <w:rPr>
                <w:rFonts w:ascii="Calibri"/>
                <w:sz w:val="22"/>
              </w:rPr>
              <w:t>USB 16GB FLASH DRIVE</w:t>
            </w:r>
          </w:p>
        </w:tc>
        <w:tc>
          <w:tcPr>
            <w:tcW w:w="1000" w:type="pct"/>
          </w:tcPr>
          <w:p w14:paraId="385537BC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$6.75</w:t>
            </w:r>
          </w:p>
        </w:tc>
      </w:tr>
      <w:tr w:rsidR="00BF41BF" w14:paraId="2ED24902" w14:textId="77777777" w:rsidTr="00DE168B">
        <w:tc>
          <w:tcPr>
            <w:tcW w:w="4750" w:type="pct"/>
          </w:tcPr>
          <w:p w14:paraId="39D13662" w14:textId="77777777" w:rsidR="00110A7A" w:rsidRDefault="00110A7A"/>
        </w:tc>
        <w:tc>
          <w:tcPr>
            <w:tcW w:w="250" w:type="pct"/>
          </w:tcPr>
          <w:p w14:paraId="2A202904" w14:textId="77777777" w:rsidR="00110A7A" w:rsidRDefault="00110A7A"/>
        </w:tc>
      </w:tr>
      <w:tr w:rsidR="00BF41BF" w14:paraId="3E44A3B3" w14:textId="77777777" w:rsidTr="00DE168B">
        <w:tc>
          <w:tcPr>
            <w:tcW w:w="4750" w:type="pct"/>
          </w:tcPr>
          <w:p w14:paraId="5447A14D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Food Technology</w:t>
            </w:r>
          </w:p>
        </w:tc>
        <w:tc>
          <w:tcPr>
            <w:tcW w:w="250" w:type="pct"/>
          </w:tcPr>
          <w:p w14:paraId="5B03DD10" w14:textId="77777777" w:rsidR="00110A7A" w:rsidRDefault="00110A7A"/>
        </w:tc>
      </w:tr>
      <w:tr w:rsidR="00BF41BF" w14:paraId="34887810" w14:textId="77777777" w:rsidTr="00DE168B">
        <w:tc>
          <w:tcPr>
            <w:tcW w:w="4000" w:type="pct"/>
          </w:tcPr>
          <w:p w14:paraId="6A48F1A7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0B6B7587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12920864" w14:textId="77777777" w:rsidTr="00DE168B">
        <w:tc>
          <w:tcPr>
            <w:tcW w:w="4750" w:type="pct"/>
          </w:tcPr>
          <w:p w14:paraId="7272C43E" w14:textId="77777777" w:rsidR="00110A7A" w:rsidRDefault="00110A7A"/>
        </w:tc>
        <w:tc>
          <w:tcPr>
            <w:tcW w:w="250" w:type="pct"/>
          </w:tcPr>
          <w:p w14:paraId="37DF74D6" w14:textId="77777777" w:rsidR="00110A7A" w:rsidRDefault="00110A7A"/>
        </w:tc>
      </w:tr>
      <w:tr w:rsidR="00BF41BF" w14:paraId="6664DE0B" w14:textId="77777777" w:rsidTr="00DE168B">
        <w:tc>
          <w:tcPr>
            <w:tcW w:w="4750" w:type="pct"/>
          </w:tcPr>
          <w:p w14:paraId="0758A538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Health &amp; Physical Education</w:t>
            </w:r>
          </w:p>
        </w:tc>
        <w:tc>
          <w:tcPr>
            <w:tcW w:w="250" w:type="pct"/>
          </w:tcPr>
          <w:p w14:paraId="6EC7145B" w14:textId="77777777" w:rsidR="00110A7A" w:rsidRDefault="00110A7A"/>
        </w:tc>
      </w:tr>
      <w:tr w:rsidR="00BF41BF" w14:paraId="55608EF8" w14:textId="77777777" w:rsidTr="00DE168B">
        <w:tc>
          <w:tcPr>
            <w:tcW w:w="4000" w:type="pct"/>
          </w:tcPr>
          <w:p w14:paraId="46A736EB" w14:textId="77777777" w:rsidR="00110A7A" w:rsidRDefault="00000000">
            <w:r>
              <w:rPr>
                <w:rFonts w:ascii="Calibri"/>
                <w:sz w:val="22"/>
              </w:rPr>
              <w:t>96 PAGE A4 BINDER BOOK 8MM RULED WITH MARGIN</w:t>
            </w:r>
          </w:p>
        </w:tc>
        <w:tc>
          <w:tcPr>
            <w:tcW w:w="1000" w:type="pct"/>
          </w:tcPr>
          <w:p w14:paraId="17F2B6EE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$1.10</w:t>
            </w:r>
          </w:p>
        </w:tc>
      </w:tr>
      <w:tr w:rsidR="00BF41BF" w14:paraId="0E6ABADE" w14:textId="77777777" w:rsidTr="00DE168B">
        <w:tc>
          <w:tcPr>
            <w:tcW w:w="4000" w:type="pct"/>
          </w:tcPr>
          <w:p w14:paraId="74599702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2C031C8B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2C851A1F" w14:textId="77777777" w:rsidTr="00DE168B">
        <w:tc>
          <w:tcPr>
            <w:tcW w:w="4750" w:type="pct"/>
          </w:tcPr>
          <w:p w14:paraId="2F8F9D3B" w14:textId="77777777" w:rsidR="00110A7A" w:rsidRDefault="00110A7A"/>
        </w:tc>
        <w:tc>
          <w:tcPr>
            <w:tcW w:w="250" w:type="pct"/>
          </w:tcPr>
          <w:p w14:paraId="338FBE52" w14:textId="77777777" w:rsidR="00110A7A" w:rsidRDefault="00110A7A"/>
        </w:tc>
      </w:tr>
      <w:tr w:rsidR="00BF41BF" w14:paraId="6E4AF9C5" w14:textId="77777777" w:rsidTr="00DE168B">
        <w:tc>
          <w:tcPr>
            <w:tcW w:w="4750" w:type="pct"/>
          </w:tcPr>
          <w:p w14:paraId="0947D1EF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10 Core Humanities (WW2 And The Holocaust)</w:t>
            </w:r>
          </w:p>
        </w:tc>
        <w:tc>
          <w:tcPr>
            <w:tcW w:w="250" w:type="pct"/>
          </w:tcPr>
          <w:p w14:paraId="234D79EB" w14:textId="77777777" w:rsidR="00110A7A" w:rsidRDefault="00110A7A"/>
        </w:tc>
      </w:tr>
      <w:tr w:rsidR="00BF41BF" w14:paraId="1D8488FF" w14:textId="77777777" w:rsidTr="00DE168B">
        <w:tc>
          <w:tcPr>
            <w:tcW w:w="4000" w:type="pct"/>
          </w:tcPr>
          <w:p w14:paraId="4D5CECC2" w14:textId="77777777" w:rsidR="00110A7A" w:rsidRDefault="00000000">
            <w:r>
              <w:rPr>
                <w:rFonts w:ascii="Calibri"/>
                <w:sz w:val="22"/>
              </w:rPr>
              <w:t>64 PAGE A4 BINDER BOOK 8MM RULED</w:t>
            </w:r>
          </w:p>
        </w:tc>
        <w:tc>
          <w:tcPr>
            <w:tcW w:w="1000" w:type="pct"/>
          </w:tcPr>
          <w:p w14:paraId="00F3A16D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$0.95</w:t>
            </w:r>
          </w:p>
        </w:tc>
      </w:tr>
      <w:tr w:rsidR="00BF41BF" w14:paraId="5A852607" w14:textId="77777777" w:rsidTr="00DE168B">
        <w:tc>
          <w:tcPr>
            <w:tcW w:w="4000" w:type="pct"/>
          </w:tcPr>
          <w:p w14:paraId="00887389" w14:textId="77777777" w:rsidR="00110A7A" w:rsidRDefault="00000000">
            <w:r>
              <w:rPr>
                <w:rFonts w:ascii="Calibri"/>
                <w:sz w:val="22"/>
              </w:rPr>
              <w:t>A4 DISPLAY BOOK 20 POCKETS REFILLABLE (recommended not required)</w:t>
            </w:r>
          </w:p>
        </w:tc>
        <w:tc>
          <w:tcPr>
            <w:tcW w:w="1000" w:type="pct"/>
          </w:tcPr>
          <w:p w14:paraId="0DC50608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5F65777B" w14:textId="77777777" w:rsidTr="00DE168B">
        <w:tc>
          <w:tcPr>
            <w:tcW w:w="4750" w:type="pct"/>
          </w:tcPr>
          <w:p w14:paraId="4110C252" w14:textId="77777777" w:rsidR="00110A7A" w:rsidRDefault="00000000">
            <w:r>
              <w:rPr>
                <w:rFonts w:ascii="Calibri"/>
                <w:sz w:val="22"/>
              </w:rPr>
              <w:t>Scissors and glue are also recommended</w:t>
            </w:r>
          </w:p>
        </w:tc>
        <w:tc>
          <w:tcPr>
            <w:tcW w:w="250" w:type="pct"/>
          </w:tcPr>
          <w:p w14:paraId="3AFB8D38" w14:textId="77777777" w:rsidR="00110A7A" w:rsidRDefault="00110A7A"/>
        </w:tc>
      </w:tr>
      <w:tr w:rsidR="00BF41BF" w14:paraId="75338854" w14:textId="77777777" w:rsidTr="00DE168B">
        <w:tc>
          <w:tcPr>
            <w:tcW w:w="4750" w:type="pct"/>
          </w:tcPr>
          <w:p w14:paraId="52A5973A" w14:textId="77777777" w:rsidR="00110A7A" w:rsidRDefault="00110A7A"/>
        </w:tc>
        <w:tc>
          <w:tcPr>
            <w:tcW w:w="250" w:type="pct"/>
          </w:tcPr>
          <w:p w14:paraId="35A77B57" w14:textId="77777777" w:rsidR="00110A7A" w:rsidRDefault="00110A7A"/>
        </w:tc>
      </w:tr>
      <w:tr w:rsidR="00BF41BF" w14:paraId="3952BC53" w14:textId="77777777" w:rsidTr="00DE168B">
        <w:tc>
          <w:tcPr>
            <w:tcW w:w="4750" w:type="pct"/>
          </w:tcPr>
          <w:p w14:paraId="5501E28B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Introduction to Arts Creative Practice</w:t>
            </w:r>
          </w:p>
        </w:tc>
        <w:tc>
          <w:tcPr>
            <w:tcW w:w="250" w:type="pct"/>
          </w:tcPr>
          <w:p w14:paraId="445CDB38" w14:textId="77777777" w:rsidR="00110A7A" w:rsidRDefault="00110A7A"/>
        </w:tc>
      </w:tr>
      <w:tr w:rsidR="00BF41BF" w14:paraId="10C277E6" w14:textId="77777777" w:rsidTr="00DE168B">
        <w:tc>
          <w:tcPr>
            <w:tcW w:w="4000" w:type="pct"/>
          </w:tcPr>
          <w:p w14:paraId="360F92D8" w14:textId="77777777" w:rsidR="00110A7A" w:rsidRDefault="00000000">
            <w:r>
              <w:rPr>
                <w:rFonts w:ascii="Calibri"/>
                <w:sz w:val="22"/>
              </w:rPr>
              <w:t>A3 VISUAL DIARY 120 PAGE 110GSM</w:t>
            </w:r>
          </w:p>
        </w:tc>
        <w:tc>
          <w:tcPr>
            <w:tcW w:w="1000" w:type="pct"/>
          </w:tcPr>
          <w:p w14:paraId="0E814861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$7.95</w:t>
            </w:r>
          </w:p>
        </w:tc>
      </w:tr>
      <w:tr w:rsidR="00BF41BF" w14:paraId="6BCD5F15" w14:textId="77777777" w:rsidTr="00DE168B">
        <w:tc>
          <w:tcPr>
            <w:tcW w:w="4000" w:type="pct"/>
          </w:tcPr>
          <w:p w14:paraId="0F7E710C" w14:textId="77777777" w:rsidR="00110A7A" w:rsidRDefault="00000000">
            <w:r>
              <w:rPr>
                <w:rFonts w:ascii="Calibri"/>
                <w:sz w:val="22"/>
              </w:rPr>
              <w:t>FABER CASTELL GRAPHITE 8 PIECE SKETCH SET (includes 2H, HB, B, 4B, 6B with eraser &amp; sharpener)</w:t>
            </w:r>
          </w:p>
        </w:tc>
        <w:tc>
          <w:tcPr>
            <w:tcW w:w="1000" w:type="pct"/>
          </w:tcPr>
          <w:p w14:paraId="00C39F92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$10.35</w:t>
            </w:r>
          </w:p>
        </w:tc>
      </w:tr>
      <w:tr w:rsidR="00BF41BF" w14:paraId="7E34419C" w14:textId="77777777" w:rsidTr="00DE168B">
        <w:tc>
          <w:tcPr>
            <w:tcW w:w="4000" w:type="pct"/>
          </w:tcPr>
          <w:p w14:paraId="40C58791" w14:textId="77777777" w:rsidR="00110A7A" w:rsidRDefault="00000000">
            <w:r>
              <w:rPr>
                <w:rFonts w:ascii="Calibri"/>
                <w:sz w:val="22"/>
              </w:rPr>
              <w:t>2 FINELINER ARTLINE BLACK 0.4MM</w:t>
            </w:r>
          </w:p>
        </w:tc>
        <w:tc>
          <w:tcPr>
            <w:tcW w:w="1000" w:type="pct"/>
          </w:tcPr>
          <w:p w14:paraId="74EE8A15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$6.50</w:t>
            </w:r>
          </w:p>
        </w:tc>
      </w:tr>
      <w:tr w:rsidR="00BF41BF" w14:paraId="4424E9CD" w14:textId="77777777" w:rsidTr="00DE168B">
        <w:tc>
          <w:tcPr>
            <w:tcW w:w="4000" w:type="pct"/>
          </w:tcPr>
          <w:p w14:paraId="35C5F2C9" w14:textId="77777777" w:rsidR="00110A7A" w:rsidRDefault="00000000">
            <w:r>
              <w:rPr>
                <w:rFonts w:ascii="Calibri"/>
                <w:sz w:val="22"/>
              </w:rPr>
              <w:t>2 FINELINER ARTLINE BLACK 0.6MM</w:t>
            </w:r>
          </w:p>
        </w:tc>
        <w:tc>
          <w:tcPr>
            <w:tcW w:w="1000" w:type="pct"/>
          </w:tcPr>
          <w:p w14:paraId="05FFDF44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$6.50</w:t>
            </w:r>
          </w:p>
        </w:tc>
      </w:tr>
      <w:tr w:rsidR="00BF41BF" w14:paraId="25DAA699" w14:textId="77777777" w:rsidTr="00DE168B">
        <w:tc>
          <w:tcPr>
            <w:tcW w:w="4000" w:type="pct"/>
          </w:tcPr>
          <w:p w14:paraId="572A3CDB" w14:textId="77777777" w:rsidR="00110A7A" w:rsidRDefault="00000000">
            <w:r>
              <w:rPr>
                <w:rFonts w:ascii="Calibri"/>
                <w:sz w:val="22"/>
              </w:rPr>
              <w:t>RULER PLASTIC 30CM CLEAR</w:t>
            </w:r>
          </w:p>
        </w:tc>
        <w:tc>
          <w:tcPr>
            <w:tcW w:w="1000" w:type="pct"/>
          </w:tcPr>
          <w:p w14:paraId="0A6D802B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$0.85</w:t>
            </w:r>
          </w:p>
        </w:tc>
      </w:tr>
      <w:tr w:rsidR="00BF41BF" w14:paraId="65FF4124" w14:textId="77777777" w:rsidTr="00DE168B">
        <w:tc>
          <w:tcPr>
            <w:tcW w:w="4750" w:type="pct"/>
          </w:tcPr>
          <w:p w14:paraId="5035FF2B" w14:textId="77777777" w:rsidR="00110A7A" w:rsidRDefault="00110A7A"/>
        </w:tc>
        <w:tc>
          <w:tcPr>
            <w:tcW w:w="250" w:type="pct"/>
          </w:tcPr>
          <w:p w14:paraId="428AE851" w14:textId="77777777" w:rsidR="00110A7A" w:rsidRDefault="00110A7A"/>
        </w:tc>
      </w:tr>
      <w:tr w:rsidR="00BF41BF" w14:paraId="53ED7AC6" w14:textId="77777777" w:rsidTr="00DE168B">
        <w:tc>
          <w:tcPr>
            <w:tcW w:w="4750" w:type="pct"/>
          </w:tcPr>
          <w:p w14:paraId="0C72FA7E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Languages: Italian</w:t>
            </w:r>
          </w:p>
        </w:tc>
        <w:tc>
          <w:tcPr>
            <w:tcW w:w="250" w:type="pct"/>
          </w:tcPr>
          <w:p w14:paraId="32006347" w14:textId="77777777" w:rsidR="00110A7A" w:rsidRDefault="00110A7A"/>
        </w:tc>
      </w:tr>
      <w:tr w:rsidR="00BF41BF" w14:paraId="44E6C364" w14:textId="77777777" w:rsidTr="00DE168B">
        <w:tc>
          <w:tcPr>
            <w:tcW w:w="4000" w:type="pct"/>
          </w:tcPr>
          <w:p w14:paraId="588BF1EB" w14:textId="77777777" w:rsidR="00110A7A" w:rsidRDefault="00000000">
            <w:r>
              <w:rPr>
                <w:rFonts w:ascii="Calibri"/>
                <w:sz w:val="22"/>
              </w:rPr>
              <w:t>96 PAGE A4 BINDER BOOK 8MM RULED WITH MARGIN</w:t>
            </w:r>
          </w:p>
        </w:tc>
        <w:tc>
          <w:tcPr>
            <w:tcW w:w="1000" w:type="pct"/>
          </w:tcPr>
          <w:p w14:paraId="0BCCA51B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$1.10</w:t>
            </w:r>
          </w:p>
        </w:tc>
      </w:tr>
      <w:tr w:rsidR="00BF41BF" w14:paraId="699698BB" w14:textId="77777777" w:rsidTr="00DE168B">
        <w:tc>
          <w:tcPr>
            <w:tcW w:w="4000" w:type="pct"/>
          </w:tcPr>
          <w:p w14:paraId="63E2B136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0AB55550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312DF6C3" w14:textId="77777777" w:rsidTr="00DE168B">
        <w:tc>
          <w:tcPr>
            <w:tcW w:w="4750" w:type="pct"/>
          </w:tcPr>
          <w:p w14:paraId="516E2063" w14:textId="77777777" w:rsidR="00110A7A" w:rsidRDefault="00110A7A"/>
        </w:tc>
        <w:tc>
          <w:tcPr>
            <w:tcW w:w="250" w:type="pct"/>
          </w:tcPr>
          <w:p w14:paraId="08DD69BC" w14:textId="77777777" w:rsidR="00110A7A" w:rsidRDefault="00110A7A"/>
        </w:tc>
      </w:tr>
      <w:tr w:rsidR="00BF41BF" w14:paraId="0E416D8E" w14:textId="77777777" w:rsidTr="00DE168B">
        <w:tc>
          <w:tcPr>
            <w:tcW w:w="4750" w:type="pct"/>
          </w:tcPr>
          <w:p w14:paraId="4B6069C9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Makin' Money</w:t>
            </w:r>
          </w:p>
        </w:tc>
        <w:tc>
          <w:tcPr>
            <w:tcW w:w="250" w:type="pct"/>
          </w:tcPr>
          <w:p w14:paraId="4CC720C8" w14:textId="77777777" w:rsidR="00110A7A" w:rsidRDefault="00110A7A"/>
        </w:tc>
      </w:tr>
      <w:tr w:rsidR="00BF41BF" w14:paraId="37E802C6" w14:textId="77777777" w:rsidTr="00DE168B">
        <w:tc>
          <w:tcPr>
            <w:tcW w:w="4000" w:type="pct"/>
          </w:tcPr>
          <w:p w14:paraId="7F148C57" w14:textId="77777777" w:rsidR="00110A7A" w:rsidRDefault="00000000">
            <w:r>
              <w:rPr>
                <w:rFonts w:ascii="Calibri"/>
                <w:sz w:val="22"/>
              </w:rPr>
              <w:t>64 PAGE A4 BINDER BOOK 8MM RULED</w:t>
            </w:r>
          </w:p>
        </w:tc>
        <w:tc>
          <w:tcPr>
            <w:tcW w:w="1000" w:type="pct"/>
          </w:tcPr>
          <w:p w14:paraId="5258E8CE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$0.95</w:t>
            </w:r>
          </w:p>
        </w:tc>
      </w:tr>
      <w:tr w:rsidR="00BF41BF" w14:paraId="352C2CA8" w14:textId="77777777" w:rsidTr="00DE168B">
        <w:tc>
          <w:tcPr>
            <w:tcW w:w="4000" w:type="pct"/>
          </w:tcPr>
          <w:p w14:paraId="5ABF3AE6" w14:textId="77777777" w:rsidR="00110A7A" w:rsidRDefault="00000000">
            <w:r>
              <w:rPr>
                <w:rFonts w:ascii="Calibri"/>
                <w:sz w:val="22"/>
              </w:rPr>
              <w:t>A4 DISPLAY BOOK 20 POCKETS REFILLABLE (recommended not required)</w:t>
            </w:r>
          </w:p>
        </w:tc>
        <w:tc>
          <w:tcPr>
            <w:tcW w:w="1000" w:type="pct"/>
          </w:tcPr>
          <w:p w14:paraId="754362A4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4E2DAD9D" w14:textId="77777777" w:rsidTr="00DE168B">
        <w:tc>
          <w:tcPr>
            <w:tcW w:w="4000" w:type="pct"/>
          </w:tcPr>
          <w:p w14:paraId="7ABA0544" w14:textId="77777777" w:rsidR="00110A7A" w:rsidRDefault="00000000">
            <w:r>
              <w:rPr>
                <w:rFonts w:ascii="Calibri"/>
                <w:sz w:val="22"/>
              </w:rPr>
              <w:t>USB 16GB FLASH DRIVE</w:t>
            </w:r>
          </w:p>
        </w:tc>
        <w:tc>
          <w:tcPr>
            <w:tcW w:w="1000" w:type="pct"/>
          </w:tcPr>
          <w:p w14:paraId="4D68F28B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$6.75</w:t>
            </w:r>
          </w:p>
        </w:tc>
      </w:tr>
      <w:tr w:rsidR="00BF41BF" w14:paraId="3B9F5EDE" w14:textId="77777777" w:rsidTr="00DE168B">
        <w:tc>
          <w:tcPr>
            <w:tcW w:w="4750" w:type="pct"/>
          </w:tcPr>
          <w:p w14:paraId="496A482F" w14:textId="77777777" w:rsidR="00110A7A" w:rsidRDefault="00110A7A"/>
        </w:tc>
        <w:tc>
          <w:tcPr>
            <w:tcW w:w="250" w:type="pct"/>
          </w:tcPr>
          <w:p w14:paraId="0D601F59" w14:textId="77777777" w:rsidR="00110A7A" w:rsidRDefault="00110A7A"/>
        </w:tc>
      </w:tr>
      <w:tr w:rsidR="00BF41BF" w14:paraId="11BFF4AA" w14:textId="77777777" w:rsidTr="00DE168B">
        <w:tc>
          <w:tcPr>
            <w:tcW w:w="4750" w:type="pct"/>
          </w:tcPr>
          <w:p w14:paraId="6C0733B3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Mathematics: Extension</w:t>
            </w:r>
          </w:p>
        </w:tc>
        <w:tc>
          <w:tcPr>
            <w:tcW w:w="250" w:type="pct"/>
          </w:tcPr>
          <w:p w14:paraId="6B575E0C" w14:textId="77777777" w:rsidR="00110A7A" w:rsidRDefault="00110A7A"/>
        </w:tc>
      </w:tr>
      <w:tr w:rsidR="00BF41BF" w14:paraId="1BBCA7FC" w14:textId="77777777" w:rsidTr="00DE168B">
        <w:tc>
          <w:tcPr>
            <w:tcW w:w="4000" w:type="pct"/>
          </w:tcPr>
          <w:p w14:paraId="0C19CC71" w14:textId="77777777" w:rsidR="00110A7A" w:rsidRDefault="00000000">
            <w:r>
              <w:rPr>
                <w:rFonts w:ascii="Calibri"/>
                <w:sz w:val="22"/>
              </w:rPr>
              <w:t>CAMBRIDGE ESSENTIAL MATHEMATICS FOR THE VICTORIAN CURRICULUM YEAR 10&amp;10A TEXTBOOK + EBOOK 3E (Textbook + eBook)</w:t>
            </w:r>
          </w:p>
        </w:tc>
        <w:tc>
          <w:tcPr>
            <w:tcW w:w="1000" w:type="pct"/>
          </w:tcPr>
          <w:p w14:paraId="54C4C4BF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$74.95</w:t>
            </w:r>
          </w:p>
        </w:tc>
      </w:tr>
      <w:tr w:rsidR="00BF41BF" w14:paraId="6021FF8A" w14:textId="77777777" w:rsidTr="00DE168B">
        <w:tc>
          <w:tcPr>
            <w:tcW w:w="4750" w:type="pct"/>
          </w:tcPr>
          <w:p w14:paraId="2F8524CC" w14:textId="77777777" w:rsidR="00110A7A" w:rsidRDefault="00000000">
            <w:r>
              <w:rPr>
                <w:rFonts w:ascii="Calibri"/>
                <w:sz w:val="22"/>
              </w:rPr>
              <w:t>CASIO CLASSPAD CP400 COLOUR CALCULATOR is required for this subject. The library has units to borrow out for the year, or you can choose to purchase your own.</w:t>
            </w:r>
          </w:p>
        </w:tc>
        <w:tc>
          <w:tcPr>
            <w:tcW w:w="250" w:type="pct"/>
          </w:tcPr>
          <w:p w14:paraId="21E16D12" w14:textId="77777777" w:rsidR="00110A7A" w:rsidRDefault="00110A7A"/>
        </w:tc>
      </w:tr>
      <w:tr w:rsidR="00BF41BF" w14:paraId="3D748819" w14:textId="77777777" w:rsidTr="00DE168B">
        <w:tc>
          <w:tcPr>
            <w:tcW w:w="4000" w:type="pct"/>
          </w:tcPr>
          <w:p w14:paraId="13552D39" w14:textId="77777777" w:rsidR="00110A7A" w:rsidRDefault="00000000">
            <w:r>
              <w:rPr>
                <w:rFonts w:ascii="Calibri"/>
                <w:sz w:val="22"/>
              </w:rPr>
              <w:t>CASIO CLASSPAD CP400 COLOUR CALCULATOR (Extended 2 year warranty)</w:t>
            </w:r>
          </w:p>
        </w:tc>
        <w:tc>
          <w:tcPr>
            <w:tcW w:w="1000" w:type="pct"/>
          </w:tcPr>
          <w:p w14:paraId="45B4A040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$279.95</w:t>
            </w:r>
          </w:p>
        </w:tc>
      </w:tr>
      <w:tr w:rsidR="00BF41BF" w14:paraId="38FD70B8" w14:textId="77777777" w:rsidTr="00DE168B">
        <w:tc>
          <w:tcPr>
            <w:tcW w:w="4000" w:type="pct"/>
          </w:tcPr>
          <w:p w14:paraId="3A96008C" w14:textId="77777777" w:rsidR="00110A7A" w:rsidRDefault="00000000">
            <w:r>
              <w:rPr>
                <w:rFonts w:ascii="Calibri"/>
                <w:sz w:val="22"/>
              </w:rPr>
              <w:t>CASIO FX-8200 AU SCIENTIFIC CALCULATOR</w:t>
            </w:r>
          </w:p>
        </w:tc>
        <w:tc>
          <w:tcPr>
            <w:tcW w:w="1000" w:type="pct"/>
          </w:tcPr>
          <w:p w14:paraId="279FD00E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$49.95</w:t>
            </w:r>
          </w:p>
        </w:tc>
      </w:tr>
      <w:tr w:rsidR="00BF41BF" w14:paraId="6550D11B" w14:textId="77777777" w:rsidTr="00DE168B">
        <w:tc>
          <w:tcPr>
            <w:tcW w:w="4750" w:type="pct"/>
          </w:tcPr>
          <w:p w14:paraId="6DDA0F31" w14:textId="77777777" w:rsidR="00110A7A" w:rsidRDefault="00000000">
            <w:r>
              <w:rPr>
                <w:rFonts w:ascii="Calibri"/>
                <w:sz w:val="22"/>
              </w:rPr>
              <w:t>Retain from previous year</w:t>
            </w:r>
          </w:p>
        </w:tc>
        <w:tc>
          <w:tcPr>
            <w:tcW w:w="250" w:type="pct"/>
          </w:tcPr>
          <w:p w14:paraId="6185CE86" w14:textId="77777777" w:rsidR="00110A7A" w:rsidRDefault="00110A7A"/>
        </w:tc>
      </w:tr>
      <w:tr w:rsidR="00BF41BF" w14:paraId="49FC9C43" w14:textId="77777777" w:rsidTr="00DE168B">
        <w:tc>
          <w:tcPr>
            <w:tcW w:w="4000" w:type="pct"/>
          </w:tcPr>
          <w:p w14:paraId="6872DE42" w14:textId="77777777" w:rsidR="00110A7A" w:rsidRDefault="00000000">
            <w:r>
              <w:rPr>
                <w:rFonts w:ascii="Calibri"/>
                <w:sz w:val="22"/>
              </w:rPr>
              <w:t>2 96 PAGE A4 BINDER BOOK 8MM RULED WITH MARGIN</w:t>
            </w:r>
          </w:p>
        </w:tc>
        <w:tc>
          <w:tcPr>
            <w:tcW w:w="1000" w:type="pct"/>
          </w:tcPr>
          <w:p w14:paraId="19C587EF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$2.20</w:t>
            </w:r>
          </w:p>
        </w:tc>
      </w:tr>
      <w:tr w:rsidR="00BF41BF" w14:paraId="0B196356" w14:textId="77777777" w:rsidTr="00DE168B">
        <w:tc>
          <w:tcPr>
            <w:tcW w:w="4000" w:type="pct"/>
          </w:tcPr>
          <w:p w14:paraId="7B039845" w14:textId="77777777" w:rsidR="00110A7A" w:rsidRDefault="00000000">
            <w:r>
              <w:rPr>
                <w:rFonts w:ascii="Calibri"/>
                <w:sz w:val="22"/>
              </w:rPr>
              <w:t>2 128 PAGE A4 BINDER GRAPH/GRID BOOK 5MM</w:t>
            </w:r>
          </w:p>
        </w:tc>
        <w:tc>
          <w:tcPr>
            <w:tcW w:w="1000" w:type="pct"/>
          </w:tcPr>
          <w:p w14:paraId="53F5786A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$4.70</w:t>
            </w:r>
          </w:p>
        </w:tc>
      </w:tr>
      <w:tr w:rsidR="00BF41BF" w14:paraId="1C8B11E5" w14:textId="77777777" w:rsidTr="00DE168B">
        <w:tc>
          <w:tcPr>
            <w:tcW w:w="4000" w:type="pct"/>
          </w:tcPr>
          <w:p w14:paraId="68049223" w14:textId="77777777" w:rsidR="00110A7A" w:rsidRDefault="00000000">
            <w:r>
              <w:rPr>
                <w:rFonts w:ascii="Calibri"/>
                <w:sz w:val="22"/>
              </w:rPr>
              <w:t>RULER PLASTIC 30CM CLEAR</w:t>
            </w:r>
          </w:p>
        </w:tc>
        <w:tc>
          <w:tcPr>
            <w:tcW w:w="1000" w:type="pct"/>
          </w:tcPr>
          <w:p w14:paraId="126735E3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$0.85</w:t>
            </w:r>
          </w:p>
        </w:tc>
      </w:tr>
      <w:tr w:rsidR="00BF41BF" w14:paraId="3C47B3D4" w14:textId="77777777" w:rsidTr="00DE168B">
        <w:tc>
          <w:tcPr>
            <w:tcW w:w="4750" w:type="pct"/>
          </w:tcPr>
          <w:p w14:paraId="1E3A3C29" w14:textId="77777777" w:rsidR="00110A7A" w:rsidRDefault="00110A7A"/>
        </w:tc>
        <w:tc>
          <w:tcPr>
            <w:tcW w:w="250" w:type="pct"/>
          </w:tcPr>
          <w:p w14:paraId="3B22ACB0" w14:textId="77777777" w:rsidR="00110A7A" w:rsidRDefault="00110A7A"/>
        </w:tc>
      </w:tr>
      <w:tr w:rsidR="00BF41BF" w14:paraId="5ADC1B37" w14:textId="77777777" w:rsidTr="00DE168B">
        <w:tc>
          <w:tcPr>
            <w:tcW w:w="4750" w:type="pct"/>
          </w:tcPr>
          <w:p w14:paraId="25CAA854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Mathematics: Foundation</w:t>
            </w:r>
          </w:p>
        </w:tc>
        <w:tc>
          <w:tcPr>
            <w:tcW w:w="250" w:type="pct"/>
          </w:tcPr>
          <w:p w14:paraId="6AA86FF6" w14:textId="77777777" w:rsidR="00110A7A" w:rsidRDefault="00110A7A"/>
        </w:tc>
      </w:tr>
      <w:tr w:rsidR="00BF41BF" w14:paraId="56CCF4AA" w14:textId="77777777" w:rsidTr="00DE168B">
        <w:tc>
          <w:tcPr>
            <w:tcW w:w="4000" w:type="pct"/>
          </w:tcPr>
          <w:p w14:paraId="490CE792" w14:textId="77777777" w:rsidR="00110A7A" w:rsidRDefault="00000000">
            <w:r>
              <w:rPr>
                <w:rFonts w:ascii="Calibri"/>
                <w:sz w:val="22"/>
              </w:rPr>
              <w:t>CAMBRIDGE ESSENTIAL MATHEMATICS CORE FOR THE VICTORIAN CURRICULUM YEAR 10 STUDENT BOOK + EBOOK 2E (Textbook + eBook) (NEW EDITION FOR 2026)</w:t>
            </w:r>
          </w:p>
        </w:tc>
        <w:tc>
          <w:tcPr>
            <w:tcW w:w="1000" w:type="pct"/>
          </w:tcPr>
          <w:p w14:paraId="0F1C96AC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$74.95</w:t>
            </w:r>
          </w:p>
        </w:tc>
      </w:tr>
      <w:tr w:rsidR="00BF41BF" w14:paraId="008A7A7D" w14:textId="77777777" w:rsidTr="00DE168B">
        <w:tc>
          <w:tcPr>
            <w:tcW w:w="4000" w:type="pct"/>
          </w:tcPr>
          <w:p w14:paraId="0FD2EFBC" w14:textId="77777777" w:rsidR="00110A7A" w:rsidRDefault="00000000">
            <w:r>
              <w:rPr>
                <w:rFonts w:ascii="Calibri"/>
                <w:sz w:val="22"/>
              </w:rPr>
              <w:t>CASIO FX-8200 AU SCIENTIFIC CALCULATOR</w:t>
            </w:r>
          </w:p>
        </w:tc>
        <w:tc>
          <w:tcPr>
            <w:tcW w:w="1000" w:type="pct"/>
          </w:tcPr>
          <w:p w14:paraId="2A43A7D6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$49.95</w:t>
            </w:r>
          </w:p>
        </w:tc>
      </w:tr>
      <w:tr w:rsidR="00BF41BF" w14:paraId="628C23EF" w14:textId="77777777" w:rsidTr="00DE168B">
        <w:tc>
          <w:tcPr>
            <w:tcW w:w="4750" w:type="pct"/>
          </w:tcPr>
          <w:p w14:paraId="5B89B44C" w14:textId="77777777" w:rsidR="00110A7A" w:rsidRDefault="00000000">
            <w:r>
              <w:rPr>
                <w:rFonts w:ascii="Calibri"/>
                <w:sz w:val="22"/>
              </w:rPr>
              <w:t>Retain from previous year</w:t>
            </w:r>
          </w:p>
        </w:tc>
        <w:tc>
          <w:tcPr>
            <w:tcW w:w="250" w:type="pct"/>
          </w:tcPr>
          <w:p w14:paraId="4CD6ABDD" w14:textId="77777777" w:rsidR="00110A7A" w:rsidRDefault="00110A7A"/>
        </w:tc>
      </w:tr>
      <w:tr w:rsidR="00BF41BF" w14:paraId="785441E5" w14:textId="77777777" w:rsidTr="00DE168B">
        <w:tc>
          <w:tcPr>
            <w:tcW w:w="4000" w:type="pct"/>
          </w:tcPr>
          <w:p w14:paraId="354B822F" w14:textId="77777777" w:rsidR="00110A7A" w:rsidRDefault="00000000">
            <w:r>
              <w:rPr>
                <w:rFonts w:ascii="Calibri"/>
                <w:sz w:val="22"/>
              </w:rPr>
              <w:t>2 96 PAGE A4 EXERCISE GRAPH BOOK 5MM</w:t>
            </w:r>
          </w:p>
        </w:tc>
        <w:tc>
          <w:tcPr>
            <w:tcW w:w="1000" w:type="pct"/>
          </w:tcPr>
          <w:p w14:paraId="2CCE104E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$3.30</w:t>
            </w:r>
          </w:p>
        </w:tc>
      </w:tr>
      <w:tr w:rsidR="00BF41BF" w14:paraId="58CD6486" w14:textId="77777777" w:rsidTr="00DE168B">
        <w:tc>
          <w:tcPr>
            <w:tcW w:w="4000" w:type="pct"/>
          </w:tcPr>
          <w:p w14:paraId="5370EBEC" w14:textId="77777777" w:rsidR="00110A7A" w:rsidRDefault="00000000">
            <w:r>
              <w:rPr>
                <w:rFonts w:ascii="Calibri"/>
                <w:sz w:val="22"/>
              </w:rPr>
              <w:t>2 96 PAGE A4 BINDER BOOK 8MM RULED WITH MARGIN</w:t>
            </w:r>
          </w:p>
        </w:tc>
        <w:tc>
          <w:tcPr>
            <w:tcW w:w="1000" w:type="pct"/>
          </w:tcPr>
          <w:p w14:paraId="2E178EC8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$2.20</w:t>
            </w:r>
          </w:p>
        </w:tc>
      </w:tr>
      <w:tr w:rsidR="00BF41BF" w14:paraId="71B3E355" w14:textId="77777777" w:rsidTr="00DE168B">
        <w:tc>
          <w:tcPr>
            <w:tcW w:w="4000" w:type="pct"/>
          </w:tcPr>
          <w:p w14:paraId="5A9648A9" w14:textId="77777777" w:rsidR="00110A7A" w:rsidRDefault="00000000">
            <w:r>
              <w:rPr>
                <w:rFonts w:ascii="Calibri"/>
                <w:sz w:val="22"/>
              </w:rPr>
              <w:t>RULER PLASTIC 30CM CLEAR</w:t>
            </w:r>
          </w:p>
        </w:tc>
        <w:tc>
          <w:tcPr>
            <w:tcW w:w="1000" w:type="pct"/>
          </w:tcPr>
          <w:p w14:paraId="526E6F62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$0.85</w:t>
            </w:r>
          </w:p>
        </w:tc>
      </w:tr>
      <w:tr w:rsidR="00BF41BF" w14:paraId="3F7E6434" w14:textId="77777777" w:rsidTr="00DE168B">
        <w:tc>
          <w:tcPr>
            <w:tcW w:w="4750" w:type="pct"/>
          </w:tcPr>
          <w:p w14:paraId="1D2520D4" w14:textId="77777777" w:rsidR="00110A7A" w:rsidRDefault="00110A7A"/>
        </w:tc>
        <w:tc>
          <w:tcPr>
            <w:tcW w:w="250" w:type="pct"/>
          </w:tcPr>
          <w:p w14:paraId="34691CB0" w14:textId="77777777" w:rsidR="00110A7A" w:rsidRDefault="00110A7A"/>
        </w:tc>
      </w:tr>
      <w:tr w:rsidR="00BF41BF" w14:paraId="44EB1C3B" w14:textId="77777777" w:rsidTr="00DE168B">
        <w:tc>
          <w:tcPr>
            <w:tcW w:w="4750" w:type="pct"/>
          </w:tcPr>
          <w:p w14:paraId="6ED6F7AE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Mathematics: General</w:t>
            </w:r>
          </w:p>
        </w:tc>
        <w:tc>
          <w:tcPr>
            <w:tcW w:w="250" w:type="pct"/>
          </w:tcPr>
          <w:p w14:paraId="47E8B16A" w14:textId="77777777" w:rsidR="00110A7A" w:rsidRDefault="00110A7A"/>
        </w:tc>
      </w:tr>
      <w:tr w:rsidR="00BF41BF" w14:paraId="6D8BE56F" w14:textId="77777777" w:rsidTr="00DE168B">
        <w:tc>
          <w:tcPr>
            <w:tcW w:w="4000" w:type="pct"/>
          </w:tcPr>
          <w:p w14:paraId="0AA6CC6B" w14:textId="77777777" w:rsidR="00110A7A" w:rsidRDefault="00000000">
            <w:r>
              <w:rPr>
                <w:rFonts w:ascii="Calibri"/>
                <w:sz w:val="22"/>
              </w:rPr>
              <w:t>CAMBRIDGE ESSENTIAL MATHEMATICS FOR THE VICTORIAN CURRICULUM YEAR 10&amp;10A TEXTBOOK + EBOOK 3E (Textbook + eBook)</w:t>
            </w:r>
          </w:p>
        </w:tc>
        <w:tc>
          <w:tcPr>
            <w:tcW w:w="1000" w:type="pct"/>
          </w:tcPr>
          <w:p w14:paraId="3BFCD533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$74.95</w:t>
            </w:r>
          </w:p>
        </w:tc>
      </w:tr>
      <w:tr w:rsidR="00BF41BF" w14:paraId="4E0C48BB" w14:textId="77777777" w:rsidTr="00DE168B">
        <w:tc>
          <w:tcPr>
            <w:tcW w:w="4000" w:type="pct"/>
          </w:tcPr>
          <w:p w14:paraId="2AEDC059" w14:textId="77777777" w:rsidR="00110A7A" w:rsidRDefault="00000000">
            <w:r>
              <w:rPr>
                <w:rFonts w:ascii="Calibri"/>
                <w:sz w:val="22"/>
              </w:rPr>
              <w:t>CASIO FX-8200 AU SCIENTIFIC CALCULATOR</w:t>
            </w:r>
          </w:p>
        </w:tc>
        <w:tc>
          <w:tcPr>
            <w:tcW w:w="1000" w:type="pct"/>
          </w:tcPr>
          <w:p w14:paraId="7DF8D4E5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$49.95</w:t>
            </w:r>
          </w:p>
        </w:tc>
      </w:tr>
      <w:tr w:rsidR="00BF41BF" w14:paraId="4C8CB016" w14:textId="77777777" w:rsidTr="00DE168B">
        <w:tc>
          <w:tcPr>
            <w:tcW w:w="4750" w:type="pct"/>
          </w:tcPr>
          <w:p w14:paraId="484F0B5E" w14:textId="77777777" w:rsidR="00110A7A" w:rsidRDefault="00000000">
            <w:r>
              <w:rPr>
                <w:rFonts w:ascii="Calibri"/>
                <w:sz w:val="22"/>
              </w:rPr>
              <w:t>Retain from previous year</w:t>
            </w:r>
          </w:p>
        </w:tc>
        <w:tc>
          <w:tcPr>
            <w:tcW w:w="250" w:type="pct"/>
          </w:tcPr>
          <w:p w14:paraId="1B740265" w14:textId="77777777" w:rsidR="00110A7A" w:rsidRDefault="00110A7A"/>
        </w:tc>
      </w:tr>
      <w:tr w:rsidR="00BF41BF" w14:paraId="79FC1AD1" w14:textId="77777777" w:rsidTr="00DE168B">
        <w:tc>
          <w:tcPr>
            <w:tcW w:w="4000" w:type="pct"/>
          </w:tcPr>
          <w:p w14:paraId="4C4C1C33" w14:textId="77777777" w:rsidR="00110A7A" w:rsidRDefault="00000000">
            <w:r>
              <w:rPr>
                <w:rFonts w:ascii="Calibri"/>
                <w:sz w:val="22"/>
              </w:rPr>
              <w:lastRenderedPageBreak/>
              <w:t>2 96 PAGE A4 BINDER BOOK 8MM RULED WITH MARGIN</w:t>
            </w:r>
          </w:p>
        </w:tc>
        <w:tc>
          <w:tcPr>
            <w:tcW w:w="1000" w:type="pct"/>
          </w:tcPr>
          <w:p w14:paraId="1EE2B30F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$2.20</w:t>
            </w:r>
          </w:p>
        </w:tc>
      </w:tr>
      <w:tr w:rsidR="00BF41BF" w14:paraId="5591AE1D" w14:textId="77777777" w:rsidTr="00DE168B">
        <w:tc>
          <w:tcPr>
            <w:tcW w:w="4000" w:type="pct"/>
          </w:tcPr>
          <w:p w14:paraId="579DB1FF" w14:textId="77777777" w:rsidR="00110A7A" w:rsidRDefault="00000000">
            <w:r>
              <w:rPr>
                <w:rFonts w:ascii="Calibri"/>
                <w:sz w:val="22"/>
              </w:rPr>
              <w:t>2 128 PAGE A4 BINDER GRAPH/GRID BOOK 5MM</w:t>
            </w:r>
          </w:p>
        </w:tc>
        <w:tc>
          <w:tcPr>
            <w:tcW w:w="1000" w:type="pct"/>
          </w:tcPr>
          <w:p w14:paraId="57C25708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$4.70</w:t>
            </w:r>
          </w:p>
        </w:tc>
      </w:tr>
      <w:tr w:rsidR="00BF41BF" w14:paraId="1BD65B91" w14:textId="77777777" w:rsidTr="00DE168B">
        <w:tc>
          <w:tcPr>
            <w:tcW w:w="4000" w:type="pct"/>
          </w:tcPr>
          <w:p w14:paraId="50D17111" w14:textId="77777777" w:rsidR="00110A7A" w:rsidRDefault="00000000">
            <w:r>
              <w:rPr>
                <w:rFonts w:ascii="Calibri"/>
                <w:sz w:val="22"/>
              </w:rPr>
              <w:t>RULER PLASTIC 30CM CLEAR</w:t>
            </w:r>
          </w:p>
        </w:tc>
        <w:tc>
          <w:tcPr>
            <w:tcW w:w="1000" w:type="pct"/>
          </w:tcPr>
          <w:p w14:paraId="0DEB6D8C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$0.85</w:t>
            </w:r>
          </w:p>
        </w:tc>
      </w:tr>
      <w:tr w:rsidR="00BF41BF" w14:paraId="17766708" w14:textId="77777777" w:rsidTr="00DE168B">
        <w:tc>
          <w:tcPr>
            <w:tcW w:w="4750" w:type="pct"/>
          </w:tcPr>
          <w:p w14:paraId="09839D00" w14:textId="77777777" w:rsidR="00110A7A" w:rsidRDefault="00110A7A"/>
        </w:tc>
        <w:tc>
          <w:tcPr>
            <w:tcW w:w="250" w:type="pct"/>
          </w:tcPr>
          <w:p w14:paraId="192ABBE1" w14:textId="77777777" w:rsidR="00110A7A" w:rsidRDefault="00110A7A"/>
        </w:tc>
      </w:tr>
      <w:tr w:rsidR="00BF41BF" w14:paraId="65468958" w14:textId="77777777" w:rsidTr="00DE168B">
        <w:tc>
          <w:tcPr>
            <w:tcW w:w="4750" w:type="pct"/>
          </w:tcPr>
          <w:p w14:paraId="345B4B8A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Media Studies</w:t>
            </w:r>
          </w:p>
        </w:tc>
        <w:tc>
          <w:tcPr>
            <w:tcW w:w="250" w:type="pct"/>
          </w:tcPr>
          <w:p w14:paraId="2D6DB85D" w14:textId="77777777" w:rsidR="00110A7A" w:rsidRDefault="00110A7A"/>
        </w:tc>
      </w:tr>
      <w:tr w:rsidR="00BF41BF" w14:paraId="091DE208" w14:textId="77777777" w:rsidTr="00DE168B">
        <w:tc>
          <w:tcPr>
            <w:tcW w:w="4000" w:type="pct"/>
          </w:tcPr>
          <w:p w14:paraId="5E0FF2B2" w14:textId="77777777" w:rsidR="00110A7A" w:rsidRDefault="00000000">
            <w:r>
              <w:rPr>
                <w:rFonts w:ascii="Calibri"/>
                <w:sz w:val="22"/>
              </w:rPr>
              <w:t>A4 VISUAL DIARY 120 PAGE 110GSM</w:t>
            </w:r>
          </w:p>
        </w:tc>
        <w:tc>
          <w:tcPr>
            <w:tcW w:w="1000" w:type="pct"/>
          </w:tcPr>
          <w:p w14:paraId="24DE8EED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$4.95</w:t>
            </w:r>
          </w:p>
        </w:tc>
      </w:tr>
      <w:tr w:rsidR="00BF41BF" w14:paraId="24E79ED4" w14:textId="77777777" w:rsidTr="00DE168B">
        <w:tc>
          <w:tcPr>
            <w:tcW w:w="4000" w:type="pct"/>
          </w:tcPr>
          <w:p w14:paraId="5A750EC4" w14:textId="77777777" w:rsidR="00110A7A" w:rsidRDefault="00000000">
            <w:r>
              <w:rPr>
                <w:rFonts w:ascii="Calibri"/>
                <w:sz w:val="22"/>
              </w:rPr>
              <w:t>32GB SD HC MEMORY CARD</w:t>
            </w:r>
          </w:p>
        </w:tc>
        <w:tc>
          <w:tcPr>
            <w:tcW w:w="1000" w:type="pct"/>
          </w:tcPr>
          <w:p w14:paraId="57C46871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$10.95</w:t>
            </w:r>
          </w:p>
        </w:tc>
      </w:tr>
      <w:tr w:rsidR="00BF41BF" w14:paraId="794375C4" w14:textId="77777777" w:rsidTr="00DE168B">
        <w:tc>
          <w:tcPr>
            <w:tcW w:w="4750" w:type="pct"/>
          </w:tcPr>
          <w:p w14:paraId="64C4F472" w14:textId="77777777" w:rsidR="00110A7A" w:rsidRDefault="00110A7A"/>
        </w:tc>
        <w:tc>
          <w:tcPr>
            <w:tcW w:w="250" w:type="pct"/>
          </w:tcPr>
          <w:p w14:paraId="72E2938D" w14:textId="77777777" w:rsidR="00110A7A" w:rsidRDefault="00110A7A"/>
        </w:tc>
      </w:tr>
      <w:tr w:rsidR="00BF41BF" w14:paraId="2C40BEE5" w14:textId="77777777" w:rsidTr="00DE168B">
        <w:tc>
          <w:tcPr>
            <w:tcW w:w="4750" w:type="pct"/>
          </w:tcPr>
          <w:p w14:paraId="2C09CF9F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Music Performance</w:t>
            </w:r>
          </w:p>
        </w:tc>
        <w:tc>
          <w:tcPr>
            <w:tcW w:w="250" w:type="pct"/>
          </w:tcPr>
          <w:p w14:paraId="0F6EE480" w14:textId="77777777" w:rsidR="00110A7A" w:rsidRDefault="00110A7A"/>
        </w:tc>
      </w:tr>
      <w:tr w:rsidR="00BF41BF" w14:paraId="7F23619C" w14:textId="77777777" w:rsidTr="00DE168B">
        <w:tc>
          <w:tcPr>
            <w:tcW w:w="4000" w:type="pct"/>
          </w:tcPr>
          <w:p w14:paraId="4AE81A1A" w14:textId="77777777" w:rsidR="00110A7A" w:rsidRDefault="00000000">
            <w:r>
              <w:rPr>
                <w:rFonts w:ascii="Calibri"/>
                <w:sz w:val="22"/>
              </w:rPr>
              <w:t>MUSIC EXERCISE BOOK A4 96 PAGE STAVE 8MM</w:t>
            </w:r>
          </w:p>
        </w:tc>
        <w:tc>
          <w:tcPr>
            <w:tcW w:w="1000" w:type="pct"/>
          </w:tcPr>
          <w:p w14:paraId="453E3927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$2.90</w:t>
            </w:r>
          </w:p>
        </w:tc>
      </w:tr>
      <w:tr w:rsidR="00BF41BF" w14:paraId="0B8CFFC9" w14:textId="77777777" w:rsidTr="00DE168B">
        <w:tc>
          <w:tcPr>
            <w:tcW w:w="4750" w:type="pct"/>
          </w:tcPr>
          <w:p w14:paraId="0B6492B7" w14:textId="77777777" w:rsidR="00110A7A" w:rsidRDefault="00110A7A"/>
        </w:tc>
        <w:tc>
          <w:tcPr>
            <w:tcW w:w="250" w:type="pct"/>
          </w:tcPr>
          <w:p w14:paraId="2C5D1F78" w14:textId="77777777" w:rsidR="00110A7A" w:rsidRDefault="00110A7A"/>
        </w:tc>
      </w:tr>
      <w:tr w:rsidR="00BF41BF" w14:paraId="656F5B0E" w14:textId="77777777" w:rsidTr="00DE168B">
        <w:tc>
          <w:tcPr>
            <w:tcW w:w="4750" w:type="pct"/>
          </w:tcPr>
          <w:p w14:paraId="3B3D768B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Outdoor Education</w:t>
            </w:r>
          </w:p>
        </w:tc>
        <w:tc>
          <w:tcPr>
            <w:tcW w:w="250" w:type="pct"/>
          </w:tcPr>
          <w:p w14:paraId="3FF99900" w14:textId="77777777" w:rsidR="00110A7A" w:rsidRDefault="00110A7A"/>
        </w:tc>
      </w:tr>
      <w:tr w:rsidR="00BF41BF" w14:paraId="6874A858" w14:textId="77777777" w:rsidTr="00DE168B">
        <w:tc>
          <w:tcPr>
            <w:tcW w:w="4000" w:type="pct"/>
          </w:tcPr>
          <w:p w14:paraId="7C0521EA" w14:textId="77777777" w:rsidR="00110A7A" w:rsidRDefault="00000000">
            <w:r>
              <w:rPr>
                <w:rFonts w:ascii="Calibri"/>
                <w:sz w:val="22"/>
              </w:rPr>
              <w:t>96 PAGE A4 BINDER BOOK 8MM RULED WITH MARGIN</w:t>
            </w:r>
          </w:p>
        </w:tc>
        <w:tc>
          <w:tcPr>
            <w:tcW w:w="1000" w:type="pct"/>
          </w:tcPr>
          <w:p w14:paraId="6BF31B8C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$1.10</w:t>
            </w:r>
          </w:p>
        </w:tc>
      </w:tr>
      <w:tr w:rsidR="00BF41BF" w14:paraId="0BA31C90" w14:textId="77777777" w:rsidTr="00DE168B">
        <w:tc>
          <w:tcPr>
            <w:tcW w:w="4000" w:type="pct"/>
          </w:tcPr>
          <w:p w14:paraId="5E6B13C1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4CE1C082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6BA44135" w14:textId="77777777" w:rsidTr="00DE168B">
        <w:tc>
          <w:tcPr>
            <w:tcW w:w="4750" w:type="pct"/>
          </w:tcPr>
          <w:p w14:paraId="0B8B71EB" w14:textId="77777777" w:rsidR="00110A7A" w:rsidRDefault="00110A7A"/>
        </w:tc>
        <w:tc>
          <w:tcPr>
            <w:tcW w:w="250" w:type="pct"/>
          </w:tcPr>
          <w:p w14:paraId="7F9E0149" w14:textId="77777777" w:rsidR="00110A7A" w:rsidRDefault="00110A7A"/>
        </w:tc>
      </w:tr>
      <w:tr w:rsidR="00BF41BF" w14:paraId="61D0D638" w14:textId="77777777" w:rsidTr="00DE168B">
        <w:tc>
          <w:tcPr>
            <w:tcW w:w="4750" w:type="pct"/>
          </w:tcPr>
          <w:p w14:paraId="1766797B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Photography</w:t>
            </w:r>
          </w:p>
        </w:tc>
        <w:tc>
          <w:tcPr>
            <w:tcW w:w="250" w:type="pct"/>
          </w:tcPr>
          <w:p w14:paraId="514F1476" w14:textId="77777777" w:rsidR="00110A7A" w:rsidRDefault="00110A7A"/>
        </w:tc>
      </w:tr>
      <w:tr w:rsidR="00BF41BF" w14:paraId="37396CE3" w14:textId="77777777" w:rsidTr="00DE168B">
        <w:tc>
          <w:tcPr>
            <w:tcW w:w="4000" w:type="pct"/>
          </w:tcPr>
          <w:p w14:paraId="23B71D01" w14:textId="77777777" w:rsidR="00110A7A" w:rsidRDefault="00000000">
            <w:r>
              <w:rPr>
                <w:rFonts w:ascii="Calibri"/>
                <w:sz w:val="22"/>
              </w:rPr>
              <w:t>A3 VISUAL DIARY 120 PAGE 110GSM</w:t>
            </w:r>
          </w:p>
        </w:tc>
        <w:tc>
          <w:tcPr>
            <w:tcW w:w="1000" w:type="pct"/>
          </w:tcPr>
          <w:p w14:paraId="42E0701A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$7.95</w:t>
            </w:r>
          </w:p>
        </w:tc>
      </w:tr>
      <w:tr w:rsidR="00BF41BF" w14:paraId="04DE698B" w14:textId="77777777" w:rsidTr="00DE168B">
        <w:tc>
          <w:tcPr>
            <w:tcW w:w="4000" w:type="pct"/>
          </w:tcPr>
          <w:p w14:paraId="31131955" w14:textId="77777777" w:rsidR="00110A7A" w:rsidRDefault="00000000">
            <w:r>
              <w:rPr>
                <w:rFonts w:ascii="Calibri"/>
                <w:sz w:val="22"/>
              </w:rPr>
              <w:t>32GB SD HC MEMORY CARD</w:t>
            </w:r>
          </w:p>
        </w:tc>
        <w:tc>
          <w:tcPr>
            <w:tcW w:w="1000" w:type="pct"/>
          </w:tcPr>
          <w:p w14:paraId="44BF95B0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$10.95</w:t>
            </w:r>
          </w:p>
        </w:tc>
      </w:tr>
      <w:tr w:rsidR="00BF41BF" w14:paraId="552F316E" w14:textId="77777777" w:rsidTr="00DE168B">
        <w:tc>
          <w:tcPr>
            <w:tcW w:w="4750" w:type="pct"/>
          </w:tcPr>
          <w:p w14:paraId="63839C7C" w14:textId="77777777" w:rsidR="00110A7A" w:rsidRDefault="00110A7A"/>
        </w:tc>
        <w:tc>
          <w:tcPr>
            <w:tcW w:w="250" w:type="pct"/>
          </w:tcPr>
          <w:p w14:paraId="4B173A95" w14:textId="77777777" w:rsidR="00110A7A" w:rsidRDefault="00110A7A"/>
        </w:tc>
      </w:tr>
      <w:tr w:rsidR="00BF41BF" w14:paraId="43A6741B" w14:textId="77777777" w:rsidTr="00DE168B">
        <w:tc>
          <w:tcPr>
            <w:tcW w:w="4750" w:type="pct"/>
          </w:tcPr>
          <w:p w14:paraId="0E8837DC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Psychology</w:t>
            </w:r>
          </w:p>
        </w:tc>
        <w:tc>
          <w:tcPr>
            <w:tcW w:w="250" w:type="pct"/>
          </w:tcPr>
          <w:p w14:paraId="1AD39FCE" w14:textId="77777777" w:rsidR="00110A7A" w:rsidRDefault="00110A7A"/>
        </w:tc>
      </w:tr>
      <w:tr w:rsidR="00BF41BF" w14:paraId="7788297F" w14:textId="77777777" w:rsidTr="00DE168B">
        <w:tc>
          <w:tcPr>
            <w:tcW w:w="4000" w:type="pct"/>
          </w:tcPr>
          <w:p w14:paraId="63C11A94" w14:textId="77777777" w:rsidR="00110A7A" w:rsidRDefault="00000000">
            <w:r>
              <w:rPr>
                <w:rFonts w:ascii="Calibri"/>
                <w:sz w:val="22"/>
              </w:rPr>
              <w:t>96 PAGE A4 BINDER BOOK 8MM RULED WITH MARGIN</w:t>
            </w:r>
          </w:p>
        </w:tc>
        <w:tc>
          <w:tcPr>
            <w:tcW w:w="1000" w:type="pct"/>
          </w:tcPr>
          <w:p w14:paraId="022599C1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$1.10</w:t>
            </w:r>
          </w:p>
        </w:tc>
      </w:tr>
      <w:tr w:rsidR="00BF41BF" w14:paraId="1CB834B6" w14:textId="77777777" w:rsidTr="00DE168B">
        <w:tc>
          <w:tcPr>
            <w:tcW w:w="4000" w:type="pct"/>
          </w:tcPr>
          <w:p w14:paraId="3DACE9AC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2D8D31B2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7AD1E1C8" w14:textId="77777777" w:rsidTr="00DE168B">
        <w:tc>
          <w:tcPr>
            <w:tcW w:w="4750" w:type="pct"/>
          </w:tcPr>
          <w:p w14:paraId="61CAE2B0" w14:textId="77777777" w:rsidR="00110A7A" w:rsidRDefault="00110A7A"/>
        </w:tc>
        <w:tc>
          <w:tcPr>
            <w:tcW w:w="250" w:type="pct"/>
          </w:tcPr>
          <w:p w14:paraId="3F675919" w14:textId="77777777" w:rsidR="00110A7A" w:rsidRDefault="00110A7A"/>
        </w:tc>
      </w:tr>
      <w:tr w:rsidR="00BF41BF" w14:paraId="5160805C" w14:textId="77777777" w:rsidTr="00DE168B">
        <w:tc>
          <w:tcPr>
            <w:tcW w:w="4750" w:type="pct"/>
          </w:tcPr>
          <w:p w14:paraId="60CF9D5B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Rights, Freedoms &amp; Popular Culture</w:t>
            </w:r>
          </w:p>
        </w:tc>
        <w:tc>
          <w:tcPr>
            <w:tcW w:w="250" w:type="pct"/>
          </w:tcPr>
          <w:p w14:paraId="17D494E3" w14:textId="77777777" w:rsidR="00110A7A" w:rsidRDefault="00110A7A"/>
        </w:tc>
      </w:tr>
      <w:tr w:rsidR="00BF41BF" w14:paraId="041D6B46" w14:textId="77777777" w:rsidTr="00DE168B">
        <w:tc>
          <w:tcPr>
            <w:tcW w:w="4000" w:type="pct"/>
          </w:tcPr>
          <w:p w14:paraId="7E293697" w14:textId="77777777" w:rsidR="00110A7A" w:rsidRDefault="00000000">
            <w:r>
              <w:rPr>
                <w:rFonts w:ascii="Calibri"/>
                <w:sz w:val="22"/>
              </w:rPr>
              <w:t>64 PAGE A4 BINDER BOOK 8MM RULED</w:t>
            </w:r>
          </w:p>
        </w:tc>
        <w:tc>
          <w:tcPr>
            <w:tcW w:w="1000" w:type="pct"/>
          </w:tcPr>
          <w:p w14:paraId="0E2031A6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$0.95</w:t>
            </w:r>
          </w:p>
        </w:tc>
      </w:tr>
      <w:tr w:rsidR="00BF41BF" w14:paraId="50F03BF8" w14:textId="77777777" w:rsidTr="00DE168B">
        <w:tc>
          <w:tcPr>
            <w:tcW w:w="4000" w:type="pct"/>
          </w:tcPr>
          <w:p w14:paraId="77A91838" w14:textId="77777777" w:rsidR="00110A7A" w:rsidRDefault="00000000">
            <w:r>
              <w:rPr>
                <w:rFonts w:ascii="Calibri"/>
                <w:sz w:val="22"/>
              </w:rPr>
              <w:t>A4 DISPLAY BOOK 20 POCKETS REFILLABLE (recommended not required)</w:t>
            </w:r>
          </w:p>
        </w:tc>
        <w:tc>
          <w:tcPr>
            <w:tcW w:w="1000" w:type="pct"/>
          </w:tcPr>
          <w:p w14:paraId="2D131A99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6BE1619A" w14:textId="77777777" w:rsidTr="00DE168B">
        <w:tc>
          <w:tcPr>
            <w:tcW w:w="4750" w:type="pct"/>
          </w:tcPr>
          <w:p w14:paraId="2B397183" w14:textId="77777777" w:rsidR="00110A7A" w:rsidRDefault="00110A7A"/>
        </w:tc>
        <w:tc>
          <w:tcPr>
            <w:tcW w:w="250" w:type="pct"/>
          </w:tcPr>
          <w:p w14:paraId="55C46EF4" w14:textId="77777777" w:rsidR="00110A7A" w:rsidRDefault="00110A7A"/>
        </w:tc>
      </w:tr>
      <w:tr w:rsidR="00BF41BF" w14:paraId="7FD0C8E9" w14:textId="77777777" w:rsidTr="00DE168B">
        <w:tc>
          <w:tcPr>
            <w:tcW w:w="4750" w:type="pct"/>
          </w:tcPr>
          <w:p w14:paraId="406A3E6A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Textiles Technology</w:t>
            </w:r>
          </w:p>
        </w:tc>
        <w:tc>
          <w:tcPr>
            <w:tcW w:w="250" w:type="pct"/>
          </w:tcPr>
          <w:p w14:paraId="46E950E2" w14:textId="77777777" w:rsidR="00110A7A" w:rsidRDefault="00110A7A"/>
        </w:tc>
      </w:tr>
      <w:tr w:rsidR="00BF41BF" w14:paraId="33FB5DD1" w14:textId="77777777" w:rsidTr="00DE168B">
        <w:tc>
          <w:tcPr>
            <w:tcW w:w="4000" w:type="pct"/>
          </w:tcPr>
          <w:p w14:paraId="07B8988C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4FC0D6C0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7C8DF827" w14:textId="77777777" w:rsidTr="00DE168B">
        <w:tc>
          <w:tcPr>
            <w:tcW w:w="4000" w:type="pct"/>
          </w:tcPr>
          <w:p w14:paraId="4D4ADB24" w14:textId="77777777" w:rsidR="00110A7A" w:rsidRDefault="00000000">
            <w:r>
              <w:rPr>
                <w:rFonts w:ascii="Calibri"/>
                <w:sz w:val="22"/>
              </w:rPr>
              <w:t>A4 PROTEXT VISUAL ART DIARY 60 SHEET BLACK PP SILVER WIRE BINDING</w:t>
            </w:r>
          </w:p>
        </w:tc>
        <w:tc>
          <w:tcPr>
            <w:tcW w:w="1000" w:type="pct"/>
          </w:tcPr>
          <w:p w14:paraId="4BC5C11B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$6.25</w:t>
            </w:r>
          </w:p>
        </w:tc>
      </w:tr>
      <w:tr w:rsidR="00BF41BF" w14:paraId="6020DC45" w14:textId="77777777" w:rsidTr="00DE168B">
        <w:tc>
          <w:tcPr>
            <w:tcW w:w="4000" w:type="pct"/>
          </w:tcPr>
          <w:p w14:paraId="6D75FE14" w14:textId="77777777" w:rsidR="00110A7A" w:rsidRDefault="00000000">
            <w:r>
              <w:rPr>
                <w:rFonts w:ascii="Calibri"/>
                <w:sz w:val="22"/>
              </w:rPr>
              <w:t>BERRY HEAD PINS ASSORTED PK 100 WITH CONTAINER</w:t>
            </w:r>
          </w:p>
        </w:tc>
        <w:tc>
          <w:tcPr>
            <w:tcW w:w="1000" w:type="pct"/>
          </w:tcPr>
          <w:p w14:paraId="62A146AA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$3.95</w:t>
            </w:r>
          </w:p>
        </w:tc>
      </w:tr>
      <w:tr w:rsidR="00BF41BF" w14:paraId="214B13C7" w14:textId="77777777" w:rsidTr="00DE168B">
        <w:tc>
          <w:tcPr>
            <w:tcW w:w="4000" w:type="pct"/>
          </w:tcPr>
          <w:p w14:paraId="67AF2E36" w14:textId="77777777" w:rsidR="00110A7A" w:rsidRDefault="00000000">
            <w:r>
              <w:rPr>
                <w:rFonts w:ascii="Calibri"/>
                <w:sz w:val="22"/>
              </w:rPr>
              <w:t>BOBBIN BERNINA METAL 7 HOLE PACK OF 1</w:t>
            </w:r>
          </w:p>
        </w:tc>
        <w:tc>
          <w:tcPr>
            <w:tcW w:w="1000" w:type="pct"/>
          </w:tcPr>
          <w:p w14:paraId="468CC414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$1.50</w:t>
            </w:r>
          </w:p>
        </w:tc>
      </w:tr>
      <w:tr w:rsidR="00BF41BF" w14:paraId="55AA772C" w14:textId="77777777" w:rsidTr="00DE168B">
        <w:tc>
          <w:tcPr>
            <w:tcW w:w="4000" w:type="pct"/>
          </w:tcPr>
          <w:p w14:paraId="58426AF8" w14:textId="77777777" w:rsidR="00110A7A" w:rsidRDefault="00000000">
            <w:r>
              <w:rPr>
                <w:rFonts w:ascii="Calibri"/>
                <w:sz w:val="22"/>
              </w:rPr>
              <w:t>4 COLOUR TAILORS CHALK</w:t>
            </w:r>
          </w:p>
        </w:tc>
        <w:tc>
          <w:tcPr>
            <w:tcW w:w="1000" w:type="pct"/>
          </w:tcPr>
          <w:p w14:paraId="070E9659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$4.45</w:t>
            </w:r>
          </w:p>
        </w:tc>
      </w:tr>
      <w:tr w:rsidR="00BF41BF" w14:paraId="040B0DA2" w14:textId="77777777" w:rsidTr="00DE168B">
        <w:tc>
          <w:tcPr>
            <w:tcW w:w="4000" w:type="pct"/>
          </w:tcPr>
          <w:p w14:paraId="07AABE96" w14:textId="77777777" w:rsidR="00110A7A" w:rsidRDefault="00000000">
            <w:r>
              <w:rPr>
                <w:rFonts w:ascii="Calibri"/>
                <w:sz w:val="22"/>
              </w:rPr>
              <w:t>TAPE MEASURE CMS &amp; INCHES</w:t>
            </w:r>
          </w:p>
        </w:tc>
        <w:tc>
          <w:tcPr>
            <w:tcW w:w="1000" w:type="pct"/>
          </w:tcPr>
          <w:p w14:paraId="3C5E2DAD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$2.45</w:t>
            </w:r>
          </w:p>
        </w:tc>
      </w:tr>
      <w:tr w:rsidR="00BF41BF" w14:paraId="5E5ED92B" w14:textId="77777777" w:rsidTr="00DE168B">
        <w:tc>
          <w:tcPr>
            <w:tcW w:w="4750" w:type="pct"/>
          </w:tcPr>
          <w:p w14:paraId="3716B3C7" w14:textId="77777777" w:rsidR="00110A7A" w:rsidRDefault="00110A7A"/>
        </w:tc>
        <w:tc>
          <w:tcPr>
            <w:tcW w:w="250" w:type="pct"/>
          </w:tcPr>
          <w:p w14:paraId="7CFBAE68" w14:textId="77777777" w:rsidR="00110A7A" w:rsidRDefault="00110A7A"/>
        </w:tc>
      </w:tr>
      <w:tr w:rsidR="00BF41BF" w14:paraId="60D5A53F" w14:textId="77777777" w:rsidTr="00DE168B">
        <w:tc>
          <w:tcPr>
            <w:tcW w:w="4750" w:type="pct"/>
          </w:tcPr>
          <w:p w14:paraId="77BE3D87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Visual Communication &amp; Design</w:t>
            </w:r>
          </w:p>
        </w:tc>
        <w:tc>
          <w:tcPr>
            <w:tcW w:w="250" w:type="pct"/>
          </w:tcPr>
          <w:p w14:paraId="584B6E5C" w14:textId="77777777" w:rsidR="00110A7A" w:rsidRDefault="00110A7A"/>
        </w:tc>
      </w:tr>
      <w:tr w:rsidR="00BF41BF" w14:paraId="2000B26E" w14:textId="77777777" w:rsidTr="00DE168B">
        <w:tc>
          <w:tcPr>
            <w:tcW w:w="4000" w:type="pct"/>
          </w:tcPr>
          <w:p w14:paraId="7F315C51" w14:textId="77777777" w:rsidR="00110A7A" w:rsidRDefault="00000000">
            <w:r>
              <w:rPr>
                <w:rFonts w:ascii="Calibri"/>
                <w:sz w:val="22"/>
              </w:rPr>
              <w:t>A3 DISPLAY BOOK 20 POCKETS NONREFILLABLE WITH INSERT COVER</w:t>
            </w:r>
          </w:p>
        </w:tc>
        <w:tc>
          <w:tcPr>
            <w:tcW w:w="1000" w:type="pct"/>
          </w:tcPr>
          <w:p w14:paraId="23AF87FD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$7.65</w:t>
            </w:r>
          </w:p>
        </w:tc>
      </w:tr>
      <w:tr w:rsidR="00BF41BF" w14:paraId="2148D8B5" w14:textId="77777777" w:rsidTr="00DE168B">
        <w:tc>
          <w:tcPr>
            <w:tcW w:w="4000" w:type="pct"/>
          </w:tcPr>
          <w:p w14:paraId="55C9DE4E" w14:textId="77777777" w:rsidR="00110A7A" w:rsidRDefault="00000000">
            <w:r>
              <w:rPr>
                <w:rFonts w:ascii="Calibri"/>
                <w:sz w:val="22"/>
              </w:rPr>
              <w:t>12 FABER CASTELL COLOUR TRIANGULAR GRIP PENCILS PENCILS PACK</w:t>
            </w:r>
          </w:p>
        </w:tc>
        <w:tc>
          <w:tcPr>
            <w:tcW w:w="1000" w:type="pct"/>
          </w:tcPr>
          <w:p w14:paraId="3C6246F4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$6.95</w:t>
            </w:r>
          </w:p>
        </w:tc>
      </w:tr>
      <w:tr w:rsidR="00BF41BF" w14:paraId="20FF7E9E" w14:textId="77777777" w:rsidTr="00DE168B">
        <w:tc>
          <w:tcPr>
            <w:tcW w:w="4000" w:type="pct"/>
          </w:tcPr>
          <w:p w14:paraId="02AE57F9" w14:textId="77777777" w:rsidR="00110A7A" w:rsidRDefault="00000000">
            <w:r>
              <w:rPr>
                <w:rFonts w:ascii="Calibri"/>
                <w:sz w:val="22"/>
              </w:rPr>
              <w:t>FABER CASTELL GRAPHITE 8 PIECE SKETCH SET (includes 2H, HB, B, 4B,6B with eraser &amp; sharpener)</w:t>
            </w:r>
          </w:p>
        </w:tc>
        <w:tc>
          <w:tcPr>
            <w:tcW w:w="1000" w:type="pct"/>
          </w:tcPr>
          <w:p w14:paraId="7571921E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$10.35</w:t>
            </w:r>
          </w:p>
        </w:tc>
      </w:tr>
      <w:tr w:rsidR="00BF41BF" w14:paraId="476A5927" w14:textId="77777777" w:rsidTr="00DE168B">
        <w:tc>
          <w:tcPr>
            <w:tcW w:w="4000" w:type="pct"/>
          </w:tcPr>
          <w:p w14:paraId="04A9253B" w14:textId="77777777" w:rsidR="00110A7A" w:rsidRDefault="00000000">
            <w:r>
              <w:rPr>
                <w:rFonts w:ascii="Calibri"/>
                <w:sz w:val="22"/>
              </w:rPr>
              <w:t>FINELINER ARTLINE BLACK 0.4MM</w:t>
            </w:r>
          </w:p>
        </w:tc>
        <w:tc>
          <w:tcPr>
            <w:tcW w:w="1000" w:type="pct"/>
          </w:tcPr>
          <w:p w14:paraId="6805F3E4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$3.25</w:t>
            </w:r>
          </w:p>
        </w:tc>
      </w:tr>
      <w:tr w:rsidR="00BF41BF" w14:paraId="79F7B26F" w14:textId="77777777" w:rsidTr="00DE168B">
        <w:tc>
          <w:tcPr>
            <w:tcW w:w="4000" w:type="pct"/>
          </w:tcPr>
          <w:p w14:paraId="55EB1983" w14:textId="77777777" w:rsidR="00110A7A" w:rsidRDefault="00000000">
            <w:r>
              <w:rPr>
                <w:rFonts w:ascii="Calibri"/>
                <w:sz w:val="22"/>
              </w:rPr>
              <w:t>RULER PLASTIC 40 CM CLEAR</w:t>
            </w:r>
          </w:p>
        </w:tc>
        <w:tc>
          <w:tcPr>
            <w:tcW w:w="1000" w:type="pct"/>
          </w:tcPr>
          <w:p w14:paraId="373EA975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$1.50</w:t>
            </w:r>
          </w:p>
        </w:tc>
      </w:tr>
      <w:tr w:rsidR="00BF41BF" w14:paraId="2120579F" w14:textId="77777777" w:rsidTr="00DE168B">
        <w:tc>
          <w:tcPr>
            <w:tcW w:w="4750" w:type="pct"/>
          </w:tcPr>
          <w:p w14:paraId="2E8550B9" w14:textId="77777777" w:rsidR="00110A7A" w:rsidRDefault="00110A7A"/>
        </w:tc>
        <w:tc>
          <w:tcPr>
            <w:tcW w:w="250" w:type="pct"/>
          </w:tcPr>
          <w:p w14:paraId="4B76A18C" w14:textId="77777777" w:rsidR="00110A7A" w:rsidRDefault="00110A7A"/>
        </w:tc>
      </w:tr>
      <w:tr w:rsidR="00BF41BF" w14:paraId="7AB86C1D" w14:textId="77777777" w:rsidTr="00DE168B">
        <w:tc>
          <w:tcPr>
            <w:tcW w:w="4750" w:type="pct"/>
          </w:tcPr>
          <w:p w14:paraId="70CE277B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Wood Technology</w:t>
            </w:r>
          </w:p>
        </w:tc>
        <w:tc>
          <w:tcPr>
            <w:tcW w:w="250" w:type="pct"/>
          </w:tcPr>
          <w:p w14:paraId="2FCD86C8" w14:textId="77777777" w:rsidR="00110A7A" w:rsidRDefault="00110A7A"/>
        </w:tc>
      </w:tr>
      <w:tr w:rsidR="00BF41BF" w14:paraId="3BC87EAC" w14:textId="77777777" w:rsidTr="00DE168B">
        <w:tc>
          <w:tcPr>
            <w:tcW w:w="4000" w:type="pct"/>
          </w:tcPr>
          <w:p w14:paraId="10187CFD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167FB17B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4D6F4960" w14:textId="77777777" w:rsidTr="00DE168B">
        <w:tc>
          <w:tcPr>
            <w:tcW w:w="4000" w:type="pct"/>
          </w:tcPr>
          <w:p w14:paraId="15B04ECC" w14:textId="77777777" w:rsidR="00110A7A" w:rsidRDefault="00000000">
            <w:r>
              <w:rPr>
                <w:rFonts w:ascii="Calibri"/>
                <w:sz w:val="22"/>
              </w:rPr>
              <w:t>A4 PROTEXT VISUAL ART DIARY 60 SHEET BLACK PP SILVER WIRE BINDING</w:t>
            </w:r>
          </w:p>
        </w:tc>
        <w:tc>
          <w:tcPr>
            <w:tcW w:w="1000" w:type="pct"/>
          </w:tcPr>
          <w:p w14:paraId="27CBB86F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$6.25</w:t>
            </w:r>
          </w:p>
        </w:tc>
      </w:tr>
      <w:tr w:rsidR="00BF41BF" w14:paraId="4ECB9339" w14:textId="77777777" w:rsidTr="00DE168B">
        <w:tc>
          <w:tcPr>
            <w:tcW w:w="4750" w:type="pct"/>
          </w:tcPr>
          <w:p w14:paraId="415EB38E" w14:textId="77777777" w:rsidR="00110A7A" w:rsidRDefault="00110A7A"/>
        </w:tc>
        <w:tc>
          <w:tcPr>
            <w:tcW w:w="250" w:type="pct"/>
          </w:tcPr>
          <w:p w14:paraId="691B1398" w14:textId="77777777" w:rsidR="00110A7A" w:rsidRDefault="00110A7A"/>
        </w:tc>
      </w:tr>
      <w:tr w:rsidR="00BF41BF" w14:paraId="263A4A42" w14:textId="77777777" w:rsidTr="00DE168B">
        <w:tc>
          <w:tcPr>
            <w:tcW w:w="4750" w:type="pct"/>
          </w:tcPr>
          <w:p w14:paraId="72DBC5D9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VET Courses</w:t>
            </w:r>
          </w:p>
        </w:tc>
        <w:tc>
          <w:tcPr>
            <w:tcW w:w="250" w:type="pct"/>
          </w:tcPr>
          <w:p w14:paraId="7442155B" w14:textId="77777777" w:rsidR="00110A7A" w:rsidRDefault="00110A7A"/>
        </w:tc>
      </w:tr>
      <w:tr w:rsidR="00BF41BF" w14:paraId="77FD6305" w14:textId="77777777" w:rsidTr="00DE168B">
        <w:tc>
          <w:tcPr>
            <w:tcW w:w="4750" w:type="pct"/>
          </w:tcPr>
          <w:p w14:paraId="253F85BE" w14:textId="77777777" w:rsidR="00110A7A" w:rsidRDefault="00000000">
            <w:r>
              <w:rPr>
                <w:rFonts w:ascii="Calibri"/>
                <w:sz w:val="22"/>
              </w:rPr>
              <w:t>All Students undertaking a VET Course will be requested to pay an additional Levy together with any other costs associated with their courses.</w:t>
            </w:r>
          </w:p>
        </w:tc>
        <w:tc>
          <w:tcPr>
            <w:tcW w:w="250" w:type="pct"/>
          </w:tcPr>
          <w:p w14:paraId="10FA939B" w14:textId="77777777" w:rsidR="00110A7A" w:rsidRDefault="00110A7A"/>
        </w:tc>
      </w:tr>
      <w:tr w:rsidR="00BF41BF" w14:paraId="58AB720D" w14:textId="77777777" w:rsidTr="00DE168B">
        <w:tc>
          <w:tcPr>
            <w:tcW w:w="4750" w:type="pct"/>
          </w:tcPr>
          <w:p w14:paraId="4ECC9C1E" w14:textId="77777777" w:rsidR="00110A7A" w:rsidRDefault="00000000">
            <w:r>
              <w:rPr>
                <w:rFonts w:ascii="Calibri"/>
                <w:sz w:val="22"/>
              </w:rPr>
              <w:t>These other additional costs together with the additional Levy will be notified at the end of Term 4.</w:t>
            </w:r>
          </w:p>
        </w:tc>
        <w:tc>
          <w:tcPr>
            <w:tcW w:w="250" w:type="pct"/>
          </w:tcPr>
          <w:p w14:paraId="1A8E1AEB" w14:textId="77777777" w:rsidR="00110A7A" w:rsidRDefault="00110A7A"/>
        </w:tc>
      </w:tr>
      <w:tr w:rsidR="00BF41BF" w14:paraId="4A473D39" w14:textId="77777777" w:rsidTr="00DE168B">
        <w:tc>
          <w:tcPr>
            <w:tcW w:w="4750" w:type="pct"/>
          </w:tcPr>
          <w:p w14:paraId="44433DE8" w14:textId="77777777" w:rsidR="00110A7A" w:rsidRDefault="00110A7A"/>
        </w:tc>
        <w:tc>
          <w:tcPr>
            <w:tcW w:w="250" w:type="pct"/>
          </w:tcPr>
          <w:p w14:paraId="62AAB74F" w14:textId="77777777" w:rsidR="00110A7A" w:rsidRDefault="00110A7A"/>
        </w:tc>
      </w:tr>
      <w:tr w:rsidR="00BF41BF" w14:paraId="48ACD526" w14:textId="77777777" w:rsidTr="00DE168B">
        <w:tc>
          <w:tcPr>
            <w:tcW w:w="4750" w:type="pct"/>
          </w:tcPr>
          <w:p w14:paraId="2A048049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VET Taster - Sport and Recreation</w:t>
            </w:r>
          </w:p>
        </w:tc>
        <w:tc>
          <w:tcPr>
            <w:tcW w:w="250" w:type="pct"/>
          </w:tcPr>
          <w:p w14:paraId="09BA3C6D" w14:textId="77777777" w:rsidR="00110A7A" w:rsidRDefault="00110A7A"/>
        </w:tc>
      </w:tr>
      <w:tr w:rsidR="00BF41BF" w14:paraId="4DF98D2C" w14:textId="77777777" w:rsidTr="00DE168B">
        <w:tc>
          <w:tcPr>
            <w:tcW w:w="4000" w:type="pct"/>
          </w:tcPr>
          <w:p w14:paraId="2979EB72" w14:textId="77777777" w:rsidR="00110A7A" w:rsidRDefault="00000000">
            <w:r>
              <w:rPr>
                <w:rFonts w:ascii="Calibri"/>
                <w:sz w:val="22"/>
              </w:rPr>
              <w:t>96 PAGE A4 BINDER BOOK 8MM RULED WITH MARGIN</w:t>
            </w:r>
          </w:p>
        </w:tc>
        <w:tc>
          <w:tcPr>
            <w:tcW w:w="1000" w:type="pct"/>
          </w:tcPr>
          <w:p w14:paraId="454A49AF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$1.10</w:t>
            </w:r>
          </w:p>
        </w:tc>
      </w:tr>
      <w:tr w:rsidR="00BF41BF" w14:paraId="03C70756" w14:textId="77777777" w:rsidTr="00DE168B">
        <w:tc>
          <w:tcPr>
            <w:tcW w:w="4000" w:type="pct"/>
          </w:tcPr>
          <w:p w14:paraId="79A9BF93" w14:textId="77777777" w:rsidR="00110A7A" w:rsidRDefault="00000000">
            <w:r>
              <w:rPr>
                <w:rFonts w:ascii="Calibri"/>
                <w:sz w:val="22"/>
              </w:rPr>
              <w:t>A4 DISPLAY BOOK 20 POCKETS REFILLABLE</w:t>
            </w:r>
          </w:p>
        </w:tc>
        <w:tc>
          <w:tcPr>
            <w:tcW w:w="1000" w:type="pct"/>
          </w:tcPr>
          <w:p w14:paraId="00276E81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$1.65</w:t>
            </w:r>
          </w:p>
        </w:tc>
      </w:tr>
      <w:tr w:rsidR="00BF41BF" w14:paraId="236620D4" w14:textId="77777777" w:rsidTr="00DE168B">
        <w:tc>
          <w:tcPr>
            <w:tcW w:w="4750" w:type="pct"/>
          </w:tcPr>
          <w:p w14:paraId="057111C3" w14:textId="77777777" w:rsidR="00110A7A" w:rsidRDefault="00110A7A"/>
        </w:tc>
        <w:tc>
          <w:tcPr>
            <w:tcW w:w="250" w:type="pct"/>
          </w:tcPr>
          <w:p w14:paraId="5DC32B6F" w14:textId="77777777" w:rsidR="00110A7A" w:rsidRDefault="00110A7A"/>
        </w:tc>
      </w:tr>
      <w:tr w:rsidR="00BF41BF" w14:paraId="26C2FEA7" w14:textId="77777777" w:rsidTr="00DE168B">
        <w:tc>
          <w:tcPr>
            <w:tcW w:w="4750" w:type="pct"/>
          </w:tcPr>
          <w:p w14:paraId="20062023" w14:textId="77777777" w:rsidR="00110A7A" w:rsidRDefault="00000000">
            <w:r>
              <w:rPr>
                <w:rFonts w:ascii="Calibri"/>
                <w:b/>
                <w:sz w:val="22"/>
                <w:u w:val="single"/>
              </w:rPr>
              <w:t>General Stationery</w:t>
            </w:r>
          </w:p>
        </w:tc>
        <w:tc>
          <w:tcPr>
            <w:tcW w:w="250" w:type="pct"/>
          </w:tcPr>
          <w:p w14:paraId="260B9E42" w14:textId="77777777" w:rsidR="00110A7A" w:rsidRDefault="00110A7A"/>
        </w:tc>
      </w:tr>
      <w:tr w:rsidR="00BF41BF" w14:paraId="795FD21B" w14:textId="77777777" w:rsidTr="00DE168B">
        <w:tc>
          <w:tcPr>
            <w:tcW w:w="4000" w:type="pct"/>
          </w:tcPr>
          <w:p w14:paraId="21B01ABF" w14:textId="77777777" w:rsidR="00110A7A" w:rsidRDefault="00000000">
            <w:r>
              <w:rPr>
                <w:rFonts w:ascii="Calibri"/>
                <w:sz w:val="22"/>
              </w:rPr>
              <w:t>STUDYQUEST STUDENT DIARY 2026</w:t>
            </w:r>
          </w:p>
        </w:tc>
        <w:tc>
          <w:tcPr>
            <w:tcW w:w="1000" w:type="pct"/>
          </w:tcPr>
          <w:p w14:paraId="7BFECF33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$7.50</w:t>
            </w:r>
          </w:p>
        </w:tc>
      </w:tr>
      <w:tr w:rsidR="00BF41BF" w14:paraId="315EEAFE" w14:textId="77777777" w:rsidTr="00DE168B">
        <w:tc>
          <w:tcPr>
            <w:tcW w:w="4000" w:type="pct"/>
          </w:tcPr>
          <w:p w14:paraId="6C0C5C4D" w14:textId="77777777" w:rsidR="00110A7A" w:rsidRDefault="00000000">
            <w:r>
              <w:rPr>
                <w:rFonts w:ascii="Calibri"/>
                <w:sz w:val="22"/>
              </w:rPr>
              <w:t>MCONNECTED AIRBUDS EARPHONES WITH MIC IN ZIPPERED POUCH</w:t>
            </w:r>
          </w:p>
        </w:tc>
        <w:tc>
          <w:tcPr>
            <w:tcW w:w="1000" w:type="pct"/>
          </w:tcPr>
          <w:p w14:paraId="313DF7F9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$12.95</w:t>
            </w:r>
          </w:p>
        </w:tc>
      </w:tr>
      <w:tr w:rsidR="00BF41BF" w14:paraId="7876E57E" w14:textId="77777777" w:rsidTr="00DE168B">
        <w:tc>
          <w:tcPr>
            <w:tcW w:w="4750" w:type="pct"/>
          </w:tcPr>
          <w:p w14:paraId="2169DC74" w14:textId="77777777" w:rsidR="00110A7A" w:rsidRDefault="00000000">
            <w:r>
              <w:rPr>
                <w:rFonts w:ascii="Calibri"/>
                <w:sz w:val="22"/>
              </w:rPr>
              <w:lastRenderedPageBreak/>
              <w:t>Earphones are required for a number of E Learning Resources.</w:t>
            </w:r>
          </w:p>
        </w:tc>
        <w:tc>
          <w:tcPr>
            <w:tcW w:w="250" w:type="pct"/>
          </w:tcPr>
          <w:p w14:paraId="753B213C" w14:textId="77777777" w:rsidR="00110A7A" w:rsidRDefault="00110A7A"/>
        </w:tc>
      </w:tr>
      <w:tr w:rsidR="00BF41BF" w14:paraId="530D1847" w14:textId="77777777" w:rsidTr="00DE168B">
        <w:tc>
          <w:tcPr>
            <w:tcW w:w="4000" w:type="pct"/>
          </w:tcPr>
          <w:p w14:paraId="044F05CB" w14:textId="77777777" w:rsidR="00110A7A" w:rsidRDefault="00000000">
            <w:r>
              <w:rPr>
                <w:rFonts w:ascii="Calibri"/>
                <w:sz w:val="22"/>
              </w:rPr>
              <w:t>5 96 PAGE A4 BINDER BOOK 8MM RULED</w:t>
            </w:r>
          </w:p>
        </w:tc>
        <w:tc>
          <w:tcPr>
            <w:tcW w:w="1000" w:type="pct"/>
          </w:tcPr>
          <w:p w14:paraId="669DE954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$5.50</w:t>
            </w:r>
          </w:p>
        </w:tc>
      </w:tr>
      <w:tr w:rsidR="00BF41BF" w14:paraId="0CBEF64A" w14:textId="77777777" w:rsidTr="00DE168B">
        <w:tc>
          <w:tcPr>
            <w:tcW w:w="4000" w:type="pct"/>
          </w:tcPr>
          <w:p w14:paraId="386930B0" w14:textId="77777777" w:rsidR="00110A7A" w:rsidRDefault="00000000">
            <w:r>
              <w:rPr>
                <w:rFonts w:ascii="Calibri"/>
                <w:sz w:val="22"/>
              </w:rPr>
              <w:t>5 48 PAGE A4 BINDER BOOK 8MM RULED</w:t>
            </w:r>
          </w:p>
        </w:tc>
        <w:tc>
          <w:tcPr>
            <w:tcW w:w="1000" w:type="pct"/>
          </w:tcPr>
          <w:p w14:paraId="367DA20F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$4.25</w:t>
            </w:r>
          </w:p>
        </w:tc>
      </w:tr>
      <w:tr w:rsidR="00BF41BF" w14:paraId="45E45428" w14:textId="77777777" w:rsidTr="00DE168B">
        <w:tc>
          <w:tcPr>
            <w:tcW w:w="4000" w:type="pct"/>
          </w:tcPr>
          <w:p w14:paraId="14FB2A62" w14:textId="77777777" w:rsidR="00110A7A" w:rsidRDefault="00000000">
            <w:r>
              <w:rPr>
                <w:rFonts w:ascii="Calibri"/>
                <w:sz w:val="22"/>
              </w:rPr>
              <w:t>4D RING A4 25MM FOLDER</w:t>
            </w:r>
          </w:p>
        </w:tc>
        <w:tc>
          <w:tcPr>
            <w:tcW w:w="1000" w:type="pct"/>
          </w:tcPr>
          <w:p w14:paraId="0295BF9B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$6.25</w:t>
            </w:r>
          </w:p>
        </w:tc>
      </w:tr>
      <w:tr w:rsidR="00BF41BF" w14:paraId="2C4768F3" w14:textId="77777777" w:rsidTr="00DE168B">
        <w:tc>
          <w:tcPr>
            <w:tcW w:w="4000" w:type="pct"/>
          </w:tcPr>
          <w:p w14:paraId="637D5ADF" w14:textId="77777777" w:rsidR="00110A7A" w:rsidRDefault="00000000">
            <w:r>
              <w:rPr>
                <w:rFonts w:ascii="Calibri"/>
                <w:sz w:val="22"/>
              </w:rPr>
              <w:t>2 100 REFILLS LINED PAPER 7MM</w:t>
            </w:r>
          </w:p>
        </w:tc>
        <w:tc>
          <w:tcPr>
            <w:tcW w:w="1000" w:type="pct"/>
          </w:tcPr>
          <w:p w14:paraId="5B1413C6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$6.70</w:t>
            </w:r>
          </w:p>
        </w:tc>
      </w:tr>
      <w:tr w:rsidR="00BF41BF" w14:paraId="3AB7491B" w14:textId="77777777" w:rsidTr="00DE168B">
        <w:tc>
          <w:tcPr>
            <w:tcW w:w="4000" w:type="pct"/>
          </w:tcPr>
          <w:p w14:paraId="4A91F9D5" w14:textId="77777777" w:rsidR="00110A7A" w:rsidRDefault="00000000">
            <w:r>
              <w:rPr>
                <w:rFonts w:ascii="Calibri"/>
                <w:sz w:val="22"/>
              </w:rPr>
              <w:t>2 INDICE DIVIDERS A4 5 TAB COLOUR</w:t>
            </w:r>
          </w:p>
        </w:tc>
        <w:tc>
          <w:tcPr>
            <w:tcW w:w="1000" w:type="pct"/>
          </w:tcPr>
          <w:p w14:paraId="5D2A4C20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$2.20</w:t>
            </w:r>
          </w:p>
        </w:tc>
      </w:tr>
      <w:tr w:rsidR="00BF41BF" w14:paraId="00636F9C" w14:textId="77777777" w:rsidTr="00DE168B">
        <w:tc>
          <w:tcPr>
            <w:tcW w:w="4000" w:type="pct"/>
          </w:tcPr>
          <w:p w14:paraId="247C76B7" w14:textId="77777777" w:rsidR="00110A7A" w:rsidRDefault="00000000">
            <w:r>
              <w:rPr>
                <w:rFonts w:ascii="Calibri"/>
                <w:sz w:val="22"/>
              </w:rPr>
              <w:t>ERASER (LARGE)</w:t>
            </w:r>
          </w:p>
        </w:tc>
        <w:tc>
          <w:tcPr>
            <w:tcW w:w="1000" w:type="pct"/>
          </w:tcPr>
          <w:p w14:paraId="55E2FF27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$0.60</w:t>
            </w:r>
          </w:p>
        </w:tc>
      </w:tr>
      <w:tr w:rsidR="00BF41BF" w14:paraId="2E00BAFF" w14:textId="77777777" w:rsidTr="00DE168B">
        <w:tc>
          <w:tcPr>
            <w:tcW w:w="4000" w:type="pct"/>
          </w:tcPr>
          <w:p w14:paraId="01BD717E" w14:textId="77777777" w:rsidR="00110A7A" w:rsidRDefault="00000000">
            <w:r>
              <w:rPr>
                <w:rFonts w:ascii="Calibri"/>
                <w:sz w:val="22"/>
              </w:rPr>
              <w:t>2 BLUE BALLPOINT PEN MEDIUM</w:t>
            </w:r>
          </w:p>
        </w:tc>
        <w:tc>
          <w:tcPr>
            <w:tcW w:w="1000" w:type="pct"/>
          </w:tcPr>
          <w:p w14:paraId="5BB79CA1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$0.90</w:t>
            </w:r>
          </w:p>
        </w:tc>
      </w:tr>
      <w:tr w:rsidR="00BF41BF" w14:paraId="1B6FA530" w14:textId="77777777" w:rsidTr="00DE168B">
        <w:tc>
          <w:tcPr>
            <w:tcW w:w="4000" w:type="pct"/>
          </w:tcPr>
          <w:p w14:paraId="6D129F7A" w14:textId="77777777" w:rsidR="00110A7A" w:rsidRDefault="00000000">
            <w:r>
              <w:rPr>
                <w:rFonts w:ascii="Calibri"/>
                <w:sz w:val="22"/>
              </w:rPr>
              <w:t>2 BLACK BALLPOINT PEN MEDIUM</w:t>
            </w:r>
          </w:p>
        </w:tc>
        <w:tc>
          <w:tcPr>
            <w:tcW w:w="1000" w:type="pct"/>
          </w:tcPr>
          <w:p w14:paraId="7E7CF929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$0.90</w:t>
            </w:r>
          </w:p>
        </w:tc>
      </w:tr>
      <w:tr w:rsidR="00BF41BF" w14:paraId="14BE8DFE" w14:textId="77777777" w:rsidTr="00DE168B">
        <w:tc>
          <w:tcPr>
            <w:tcW w:w="4000" w:type="pct"/>
          </w:tcPr>
          <w:p w14:paraId="2520EFB1" w14:textId="77777777" w:rsidR="00110A7A" w:rsidRDefault="00000000">
            <w:r>
              <w:rPr>
                <w:rFonts w:ascii="Calibri"/>
                <w:sz w:val="22"/>
              </w:rPr>
              <w:t>2 RED BALLPOINT PEN MEDIUM</w:t>
            </w:r>
          </w:p>
        </w:tc>
        <w:tc>
          <w:tcPr>
            <w:tcW w:w="1000" w:type="pct"/>
          </w:tcPr>
          <w:p w14:paraId="7B981730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$0.90</w:t>
            </w:r>
          </w:p>
        </w:tc>
      </w:tr>
      <w:tr w:rsidR="00BF41BF" w14:paraId="60962858" w14:textId="77777777" w:rsidTr="00DE168B">
        <w:tc>
          <w:tcPr>
            <w:tcW w:w="4000" w:type="pct"/>
          </w:tcPr>
          <w:p w14:paraId="6D59FEFF" w14:textId="77777777" w:rsidR="00110A7A" w:rsidRDefault="00000000">
            <w:r>
              <w:rPr>
                <w:rFonts w:ascii="Calibri"/>
                <w:sz w:val="22"/>
              </w:rPr>
              <w:t>ARTLINE FLOW RETRACTABLE 4-COLOUR PEN</w:t>
            </w:r>
          </w:p>
        </w:tc>
        <w:tc>
          <w:tcPr>
            <w:tcW w:w="1000" w:type="pct"/>
          </w:tcPr>
          <w:p w14:paraId="30985F8B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$2.35</w:t>
            </w:r>
          </w:p>
        </w:tc>
      </w:tr>
      <w:tr w:rsidR="00BF41BF" w14:paraId="35C3CA06" w14:textId="77777777" w:rsidTr="00DE168B">
        <w:tc>
          <w:tcPr>
            <w:tcW w:w="4000" w:type="pct"/>
          </w:tcPr>
          <w:p w14:paraId="7B96916E" w14:textId="77777777" w:rsidR="00110A7A" w:rsidRDefault="00000000">
            <w:r>
              <w:rPr>
                <w:rFonts w:ascii="Calibri"/>
                <w:sz w:val="22"/>
              </w:rPr>
              <w:t>2 HB PENCIL</w:t>
            </w:r>
          </w:p>
        </w:tc>
        <w:tc>
          <w:tcPr>
            <w:tcW w:w="1000" w:type="pct"/>
          </w:tcPr>
          <w:p w14:paraId="5A562484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$1.30</w:t>
            </w:r>
          </w:p>
        </w:tc>
      </w:tr>
      <w:tr w:rsidR="00BF41BF" w14:paraId="1DD3F750" w14:textId="77777777" w:rsidTr="00DE168B">
        <w:tc>
          <w:tcPr>
            <w:tcW w:w="4000" w:type="pct"/>
          </w:tcPr>
          <w:p w14:paraId="332A1B80" w14:textId="77777777" w:rsidR="00110A7A" w:rsidRDefault="00000000">
            <w:r>
              <w:rPr>
                <w:rFonts w:ascii="Calibri"/>
                <w:sz w:val="22"/>
              </w:rPr>
              <w:t>A4 PLASTIC POCKETS PACKET 100</w:t>
            </w:r>
          </w:p>
        </w:tc>
        <w:tc>
          <w:tcPr>
            <w:tcW w:w="1000" w:type="pct"/>
          </w:tcPr>
          <w:p w14:paraId="716DD6BD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$4.35</w:t>
            </w:r>
          </w:p>
        </w:tc>
      </w:tr>
      <w:tr w:rsidR="00BF41BF" w14:paraId="528B368E" w14:textId="77777777" w:rsidTr="00DE168B">
        <w:tc>
          <w:tcPr>
            <w:tcW w:w="4000" w:type="pct"/>
          </w:tcPr>
          <w:p w14:paraId="67C38C34" w14:textId="77777777" w:rsidR="00110A7A" w:rsidRDefault="00000000">
            <w:r>
              <w:rPr>
                <w:rFonts w:ascii="Calibri"/>
                <w:sz w:val="22"/>
              </w:rPr>
              <w:t>RULER PLASTIC 30CM CLEAR</w:t>
            </w:r>
          </w:p>
        </w:tc>
        <w:tc>
          <w:tcPr>
            <w:tcW w:w="1000" w:type="pct"/>
          </w:tcPr>
          <w:p w14:paraId="53E6A66B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$0.85</w:t>
            </w:r>
          </w:p>
        </w:tc>
      </w:tr>
      <w:tr w:rsidR="00BF41BF" w14:paraId="6035CEF8" w14:textId="77777777" w:rsidTr="00DE168B">
        <w:tc>
          <w:tcPr>
            <w:tcW w:w="4000" w:type="pct"/>
          </w:tcPr>
          <w:p w14:paraId="41B8BDB4" w14:textId="77777777" w:rsidR="00110A7A" w:rsidRDefault="00000000">
            <w:r>
              <w:rPr>
                <w:rFonts w:ascii="Calibri"/>
                <w:sz w:val="22"/>
              </w:rPr>
              <w:t>SCISSORS LARGE 165MM QSV</w:t>
            </w:r>
          </w:p>
        </w:tc>
        <w:tc>
          <w:tcPr>
            <w:tcW w:w="1000" w:type="pct"/>
          </w:tcPr>
          <w:p w14:paraId="67526D3E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$2.00</w:t>
            </w:r>
          </w:p>
        </w:tc>
      </w:tr>
      <w:tr w:rsidR="00BF41BF" w14:paraId="29DF3611" w14:textId="77777777" w:rsidTr="00DE168B">
        <w:tc>
          <w:tcPr>
            <w:tcW w:w="4000" w:type="pct"/>
          </w:tcPr>
          <w:p w14:paraId="0B51EC12" w14:textId="77777777" w:rsidR="00110A7A" w:rsidRDefault="00000000">
            <w:r>
              <w:rPr>
                <w:rFonts w:ascii="Calibri"/>
                <w:sz w:val="22"/>
              </w:rPr>
              <w:t>LITTLE SHARPENER SINGLE HOLE WITH CATCHER</w:t>
            </w:r>
          </w:p>
        </w:tc>
        <w:tc>
          <w:tcPr>
            <w:tcW w:w="1000" w:type="pct"/>
          </w:tcPr>
          <w:p w14:paraId="60DA1833" w14:textId="77777777" w:rsidR="00110A7A" w:rsidRDefault="00000000">
            <w:pPr>
              <w:jc w:val="right"/>
            </w:pPr>
            <w:r>
              <w:rPr>
                <w:rFonts w:ascii="Calibri"/>
                <w:sz w:val="22"/>
              </w:rPr>
              <w:t>$0.75</w:t>
            </w:r>
          </w:p>
        </w:tc>
      </w:tr>
    </w:tbl>
    <w:p w14:paraId="732A0656" w14:textId="77777777" w:rsidR="00882957" w:rsidRPr="00B86764" w:rsidRDefault="00882957" w:rsidP="00BF41BF">
      <w:pPr>
        <w:rPr>
          <w:rFonts w:asciiTheme="minorHAnsi" w:hAnsiTheme="minorHAnsi" w:cstheme="minorHAnsi"/>
          <w:sz w:val="16"/>
          <w:szCs w:val="16"/>
        </w:rPr>
      </w:pPr>
    </w:p>
    <w:sectPr w:rsidR="00882957" w:rsidRPr="00B86764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6537" w14:textId="77777777" w:rsidR="003D44DF" w:rsidRDefault="003D44DF" w:rsidP="00154483">
      <w:r>
        <w:separator/>
      </w:r>
    </w:p>
  </w:endnote>
  <w:endnote w:type="continuationSeparator" w:id="0">
    <w:p w14:paraId="3E69A212" w14:textId="77777777" w:rsidR="003D44DF" w:rsidRDefault="003D44DF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5D1C" w14:textId="77777777" w:rsidR="003D44DF" w:rsidRDefault="003D44DF" w:rsidP="00154483">
      <w:r>
        <w:separator/>
      </w:r>
    </w:p>
  </w:footnote>
  <w:footnote w:type="continuationSeparator" w:id="0">
    <w:p w14:paraId="3E638BE6" w14:textId="77777777" w:rsidR="003D44DF" w:rsidRDefault="003D44DF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E072" w14:textId="77777777" w:rsidR="00BF41BF" w:rsidRPr="002917AF" w:rsidRDefault="00BF41BF" w:rsidP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</w:p>
  <w:p w14:paraId="2EE2473D" w14:textId="77777777" w:rsidR="00154483" w:rsidRDefault="00BF41BF" w:rsidP="00BF41BF">
    <w:pPr>
      <w:ind w:right="-296"/>
      <w:jc w:val="right"/>
    </w:pPr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10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0A7A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977B7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44DF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12DD3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63763"/>
    <w:rsid w:val="00C703E2"/>
    <w:rsid w:val="00C739CE"/>
    <w:rsid w:val="00C75695"/>
    <w:rsid w:val="00C83656"/>
    <w:rsid w:val="00C96501"/>
    <w:rsid w:val="00CC3893"/>
    <w:rsid w:val="00CC5B21"/>
    <w:rsid w:val="00D01661"/>
    <w:rsid w:val="00D05AA8"/>
    <w:rsid w:val="00D24D13"/>
    <w:rsid w:val="00D32F54"/>
    <w:rsid w:val="00D43572"/>
    <w:rsid w:val="00D6312B"/>
    <w:rsid w:val="00D877AC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267F0"/>
  <w15:docId w15:val="{E6EB6007-88F9-429E-A740-91381EC0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Wangaratta High School Year 10 2026 Booklist 2</Template>
  <TotalTime>1</TotalTime>
  <Pages>5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Monique Taylor</cp:lastModifiedBy>
  <cp:revision>2</cp:revision>
  <cp:lastPrinted>2022-09-19T06:27:00Z</cp:lastPrinted>
  <dcterms:created xsi:type="dcterms:W3CDTF">2025-12-10T04:59:00Z</dcterms:created>
  <dcterms:modified xsi:type="dcterms:W3CDTF">2025-12-10T04:59:00Z</dcterms:modified>
</cp:coreProperties>
</file>